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973AE" w14:textId="77777777" w:rsidR="007D5E29" w:rsidRPr="00E85B27" w:rsidRDefault="007D5E29" w:rsidP="002433A9">
      <w:pPr>
        <w:spacing w:line="264" w:lineRule="exact"/>
        <w:ind w:firstLine="4822"/>
        <w:jc w:val="right"/>
        <w:rPr>
          <w:rFonts w:cs="Arial"/>
          <w:sz w:val="22"/>
          <w:szCs w:val="20"/>
        </w:rPr>
      </w:pPr>
      <w:r w:rsidRPr="00E85B27">
        <w:rPr>
          <w:rFonts w:cs="Arial"/>
          <w:sz w:val="22"/>
          <w:szCs w:val="20"/>
        </w:rPr>
        <w:t>EOP</w:t>
      </w:r>
      <w:r w:rsidRPr="00D436E0">
        <w:rPr>
          <w:rFonts w:cs="Arial"/>
          <w:sz w:val="22"/>
          <w:szCs w:val="20"/>
        </w:rPr>
        <w:t>-</w:t>
      </w:r>
      <w:r w:rsidRPr="00B3258A">
        <w:rPr>
          <w:rFonts w:cs="Arial"/>
          <w:sz w:val="22"/>
          <w:szCs w:val="20"/>
        </w:rPr>
        <w:t>92MZE-000</w:t>
      </w:r>
      <w:r w:rsidR="00F32160">
        <w:rPr>
          <w:rFonts w:cs="Arial"/>
          <w:sz w:val="22"/>
          <w:szCs w:val="20"/>
        </w:rPr>
        <w:t>204</w:t>
      </w:r>
      <w:r w:rsidR="006F23A3">
        <w:rPr>
          <w:rFonts w:cs="Arial"/>
          <w:sz w:val="22"/>
          <w:szCs w:val="20"/>
        </w:rPr>
        <w:t>-2020</w:t>
      </w:r>
    </w:p>
    <w:p w14:paraId="4A87B0D4" w14:textId="77777777" w:rsidR="002433A9" w:rsidRPr="00646176" w:rsidRDefault="00852D69" w:rsidP="002433A9">
      <w:pPr>
        <w:spacing w:line="264" w:lineRule="exact"/>
        <w:ind w:firstLine="4822"/>
        <w:jc w:val="right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>17</w:t>
      </w:r>
      <w:r w:rsidR="007D5E29">
        <w:rPr>
          <w:rFonts w:cs="Arial"/>
          <w:sz w:val="22"/>
          <w:szCs w:val="20"/>
        </w:rPr>
        <w:t>.</w:t>
      </w:r>
      <w:r w:rsidR="00E72EFA">
        <w:rPr>
          <w:rFonts w:cs="Arial"/>
          <w:sz w:val="22"/>
          <w:szCs w:val="20"/>
        </w:rPr>
        <w:t>11</w:t>
      </w:r>
      <w:r w:rsidR="007D5E29">
        <w:rPr>
          <w:rFonts w:cs="Arial"/>
          <w:sz w:val="22"/>
          <w:szCs w:val="20"/>
        </w:rPr>
        <w:t>.</w:t>
      </w:r>
      <w:r w:rsidR="006F23A3">
        <w:rPr>
          <w:rFonts w:cs="Arial"/>
          <w:sz w:val="22"/>
          <w:szCs w:val="20"/>
        </w:rPr>
        <w:t>2020</w:t>
      </w:r>
      <w:r w:rsidR="00555C8A">
        <w:rPr>
          <w:rFonts w:cs="Arial"/>
          <w:sz w:val="22"/>
          <w:szCs w:val="20"/>
        </w:rPr>
        <w:t>r.</w:t>
      </w:r>
    </w:p>
    <w:p w14:paraId="52978DF4" w14:textId="77777777" w:rsidR="002D649E" w:rsidRDefault="002D649E" w:rsidP="002433A9">
      <w:pPr>
        <w:spacing w:line="264" w:lineRule="exact"/>
        <w:ind w:firstLine="4822"/>
        <w:jc w:val="right"/>
      </w:pPr>
    </w:p>
    <w:p w14:paraId="1B2DBAC9" w14:textId="77777777" w:rsidR="00353DC8" w:rsidRDefault="00353DC8" w:rsidP="002433A9">
      <w:pPr>
        <w:spacing w:line="264" w:lineRule="exact"/>
        <w:ind w:firstLine="4822"/>
        <w:jc w:val="right"/>
      </w:pPr>
    </w:p>
    <w:p w14:paraId="44636F23" w14:textId="77777777" w:rsidR="002433A9" w:rsidRDefault="002433A9" w:rsidP="002433A9">
      <w:pPr>
        <w:rPr>
          <w:rFonts w:ascii="Arial" w:hAnsi="Arial" w:cs="Arial"/>
          <w:sz w:val="22"/>
          <w:szCs w:val="22"/>
          <w:u w:val="single"/>
        </w:rPr>
      </w:pPr>
      <w:r w:rsidRPr="00C410E6">
        <w:rPr>
          <w:rFonts w:ascii="Arial" w:hAnsi="Arial" w:cs="Arial"/>
          <w:sz w:val="22"/>
          <w:szCs w:val="22"/>
          <w:u w:val="single"/>
        </w:rPr>
        <w:t>Dotyczy:   przerw w dostawie energii elektrycznej dla mieszkańców zasilanych ze stacji transformatorowych</w:t>
      </w:r>
      <w:r>
        <w:rPr>
          <w:rFonts w:ascii="Arial" w:hAnsi="Arial" w:cs="Arial"/>
          <w:sz w:val="22"/>
          <w:szCs w:val="22"/>
          <w:u w:val="single"/>
        </w:rPr>
        <w:t>:</w:t>
      </w:r>
    </w:p>
    <w:p w14:paraId="35AB5B72" w14:textId="77777777" w:rsidR="00FC77BC" w:rsidRDefault="00FC77BC" w:rsidP="001B3654">
      <w:pPr>
        <w:rPr>
          <w:rFonts w:ascii="Arial" w:hAnsi="Arial" w:cs="Arial"/>
          <w:sz w:val="18"/>
          <w:szCs w:val="18"/>
        </w:rPr>
      </w:pPr>
    </w:p>
    <w:p w14:paraId="09DFF411" w14:textId="77777777" w:rsidR="004F0712" w:rsidRDefault="004F0712" w:rsidP="001B3654">
      <w:pPr>
        <w:rPr>
          <w:rFonts w:ascii="Arial" w:hAnsi="Arial" w:cs="Arial"/>
          <w:sz w:val="18"/>
          <w:szCs w:val="18"/>
        </w:rPr>
      </w:pPr>
    </w:p>
    <w:p w14:paraId="6FA2E6DF" w14:textId="77777777" w:rsidR="005225F1" w:rsidRPr="005225F1" w:rsidRDefault="007D2381" w:rsidP="003505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23</w:t>
      </w:r>
      <w:r w:rsidR="00440B13">
        <w:rPr>
          <w:rFonts w:ascii="Arial" w:hAnsi="Arial" w:cs="Arial"/>
          <w:sz w:val="18"/>
          <w:szCs w:val="18"/>
        </w:rPr>
        <w:t>.11</w:t>
      </w:r>
      <w:r w:rsidR="006F23A3">
        <w:rPr>
          <w:rFonts w:ascii="Arial" w:hAnsi="Arial" w:cs="Arial"/>
          <w:sz w:val="18"/>
          <w:szCs w:val="18"/>
        </w:rPr>
        <w:t>.2020</w:t>
      </w:r>
      <w:r>
        <w:rPr>
          <w:rFonts w:ascii="Arial" w:hAnsi="Arial" w:cs="Arial"/>
          <w:sz w:val="18"/>
          <w:szCs w:val="18"/>
        </w:rPr>
        <w:t xml:space="preserve"> w godz. 9</w:t>
      </w:r>
      <w:r w:rsidR="000D41C9">
        <w:rPr>
          <w:rFonts w:ascii="Arial" w:hAnsi="Arial" w:cs="Arial"/>
          <w:sz w:val="18"/>
          <w:szCs w:val="18"/>
          <w:vertAlign w:val="superscript"/>
        </w:rPr>
        <w:t>00</w:t>
      </w:r>
      <w:r>
        <w:rPr>
          <w:rFonts w:ascii="Arial" w:hAnsi="Arial" w:cs="Arial"/>
          <w:sz w:val="18"/>
          <w:szCs w:val="18"/>
        </w:rPr>
        <w:t>-12</w:t>
      </w:r>
      <w:r w:rsidR="000D41C9">
        <w:rPr>
          <w:rFonts w:ascii="Arial" w:hAnsi="Arial" w:cs="Arial"/>
          <w:sz w:val="18"/>
          <w:szCs w:val="18"/>
          <w:vertAlign w:val="superscript"/>
        </w:rPr>
        <w:t>00</w:t>
      </w:r>
      <w:r w:rsidR="007D605E"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Stacja</w:t>
      </w:r>
      <w:r w:rsidR="00A40CA9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Szembruk 11</w:t>
      </w:r>
    </w:p>
    <w:p w14:paraId="577FE9C7" w14:textId="77777777" w:rsidR="00F474E5" w:rsidRPr="00F474E5" w:rsidRDefault="007D2381" w:rsidP="003505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</w:t>
      </w:r>
      <w:r w:rsidR="00440B13">
        <w:rPr>
          <w:rFonts w:ascii="Arial" w:hAnsi="Arial" w:cs="Arial"/>
          <w:sz w:val="18"/>
          <w:szCs w:val="18"/>
        </w:rPr>
        <w:t>.11</w:t>
      </w:r>
      <w:r w:rsidR="006F23A3">
        <w:rPr>
          <w:rFonts w:ascii="Arial" w:hAnsi="Arial" w:cs="Arial"/>
          <w:sz w:val="18"/>
          <w:szCs w:val="18"/>
        </w:rPr>
        <w:t>.2020</w:t>
      </w:r>
      <w:r w:rsidR="00E72EFA">
        <w:rPr>
          <w:rFonts w:ascii="Arial" w:hAnsi="Arial" w:cs="Arial"/>
          <w:sz w:val="18"/>
          <w:szCs w:val="18"/>
        </w:rPr>
        <w:t xml:space="preserve"> w godz. 9</w:t>
      </w:r>
      <w:r w:rsidR="00440B13">
        <w:rPr>
          <w:rFonts w:ascii="Arial" w:hAnsi="Arial" w:cs="Arial"/>
          <w:sz w:val="18"/>
          <w:szCs w:val="18"/>
          <w:vertAlign w:val="superscript"/>
        </w:rPr>
        <w:t>0</w:t>
      </w:r>
      <w:r w:rsidR="00F474E5">
        <w:rPr>
          <w:rFonts w:ascii="Arial" w:hAnsi="Arial" w:cs="Arial"/>
          <w:sz w:val="18"/>
          <w:szCs w:val="18"/>
          <w:vertAlign w:val="superscript"/>
        </w:rPr>
        <w:t>0</w:t>
      </w:r>
      <w:r>
        <w:rPr>
          <w:rFonts w:ascii="Arial" w:hAnsi="Arial" w:cs="Arial"/>
          <w:sz w:val="18"/>
          <w:szCs w:val="18"/>
        </w:rPr>
        <w:t>-16</w:t>
      </w:r>
      <w:r>
        <w:rPr>
          <w:rFonts w:ascii="Arial" w:hAnsi="Arial" w:cs="Arial"/>
          <w:sz w:val="18"/>
          <w:szCs w:val="18"/>
          <w:vertAlign w:val="superscript"/>
        </w:rPr>
        <w:t>0</w:t>
      </w:r>
      <w:r w:rsidR="00F474E5">
        <w:rPr>
          <w:rFonts w:ascii="Arial" w:hAnsi="Arial" w:cs="Arial"/>
          <w:sz w:val="18"/>
          <w:szCs w:val="18"/>
          <w:vertAlign w:val="superscript"/>
        </w:rPr>
        <w:t>0</w:t>
      </w:r>
      <w:r>
        <w:rPr>
          <w:rFonts w:ascii="Arial" w:hAnsi="Arial" w:cs="Arial"/>
          <w:sz w:val="18"/>
          <w:szCs w:val="18"/>
        </w:rPr>
        <w:t xml:space="preserve"> Stacje: Osieczek 4, 5, 6, 7, 9, 10, 11, 14, 17, 18, </w:t>
      </w:r>
    </w:p>
    <w:p w14:paraId="61385F5E" w14:textId="77777777" w:rsidR="00F642BE" w:rsidRDefault="007D2381" w:rsidP="00F642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25</w:t>
      </w:r>
      <w:r w:rsidR="00440B13">
        <w:rPr>
          <w:rFonts w:ascii="Arial" w:hAnsi="Arial" w:cs="Arial"/>
          <w:sz w:val="18"/>
          <w:szCs w:val="18"/>
        </w:rPr>
        <w:t>.11</w:t>
      </w:r>
      <w:r w:rsidR="006F23A3">
        <w:rPr>
          <w:rFonts w:ascii="Arial" w:hAnsi="Arial" w:cs="Arial"/>
          <w:sz w:val="18"/>
          <w:szCs w:val="18"/>
        </w:rPr>
        <w:t>.2020</w:t>
      </w:r>
      <w:r w:rsidR="00F25F1F">
        <w:rPr>
          <w:rFonts w:ascii="Arial" w:hAnsi="Arial" w:cs="Arial"/>
          <w:sz w:val="18"/>
          <w:szCs w:val="18"/>
        </w:rPr>
        <w:t xml:space="preserve"> w godz. </w:t>
      </w:r>
      <w:r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  <w:vertAlign w:val="superscript"/>
        </w:rPr>
        <w:t>0</w:t>
      </w:r>
      <w:r w:rsidR="005225F1">
        <w:rPr>
          <w:rFonts w:ascii="Arial" w:hAnsi="Arial" w:cs="Arial"/>
          <w:sz w:val="18"/>
          <w:szCs w:val="18"/>
          <w:vertAlign w:val="superscript"/>
        </w:rPr>
        <w:t>0</w:t>
      </w:r>
      <w:r>
        <w:rPr>
          <w:rFonts w:ascii="Arial" w:hAnsi="Arial" w:cs="Arial"/>
          <w:sz w:val="18"/>
          <w:szCs w:val="18"/>
        </w:rPr>
        <w:t>-14</w:t>
      </w:r>
      <w:r>
        <w:rPr>
          <w:rFonts w:ascii="Arial" w:hAnsi="Arial" w:cs="Arial"/>
          <w:sz w:val="18"/>
          <w:szCs w:val="18"/>
          <w:vertAlign w:val="superscript"/>
        </w:rPr>
        <w:t>3</w:t>
      </w:r>
      <w:r w:rsidR="005225F1">
        <w:rPr>
          <w:rFonts w:ascii="Arial" w:hAnsi="Arial" w:cs="Arial"/>
          <w:sz w:val="18"/>
          <w:szCs w:val="18"/>
          <w:vertAlign w:val="superscript"/>
        </w:rPr>
        <w:t>0</w:t>
      </w:r>
      <w:r>
        <w:rPr>
          <w:rFonts w:ascii="Arial" w:hAnsi="Arial" w:cs="Arial"/>
          <w:sz w:val="18"/>
          <w:szCs w:val="18"/>
        </w:rPr>
        <w:t xml:space="preserve"> Stacje: Huta Strzelce 1, 2; </w:t>
      </w:r>
      <w:proofErr w:type="spellStart"/>
      <w:r>
        <w:rPr>
          <w:rFonts w:ascii="Arial" w:hAnsi="Arial" w:cs="Arial"/>
          <w:sz w:val="18"/>
          <w:szCs w:val="18"/>
        </w:rPr>
        <w:t>Zawdzka</w:t>
      </w:r>
      <w:proofErr w:type="spellEnd"/>
      <w:r>
        <w:rPr>
          <w:rFonts w:ascii="Arial" w:hAnsi="Arial" w:cs="Arial"/>
          <w:sz w:val="18"/>
          <w:szCs w:val="18"/>
        </w:rPr>
        <w:t xml:space="preserve"> Wola 1, 3; Plesewo 4</w:t>
      </w:r>
    </w:p>
    <w:p w14:paraId="4AAF7E73" w14:textId="77777777" w:rsidR="005225F1" w:rsidRPr="00440B13" w:rsidRDefault="00695A9F" w:rsidP="00F642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26</w:t>
      </w:r>
      <w:r w:rsidR="00440B13">
        <w:rPr>
          <w:rFonts w:ascii="Arial" w:hAnsi="Arial" w:cs="Arial"/>
          <w:sz w:val="18"/>
          <w:szCs w:val="18"/>
        </w:rPr>
        <w:t>.11</w:t>
      </w:r>
      <w:r>
        <w:rPr>
          <w:rFonts w:ascii="Arial" w:hAnsi="Arial" w:cs="Arial"/>
          <w:sz w:val="18"/>
          <w:szCs w:val="18"/>
        </w:rPr>
        <w:t>.2020 w godz. 10</w:t>
      </w:r>
      <w:r w:rsidR="00A40CA9">
        <w:rPr>
          <w:rFonts w:ascii="Arial" w:hAnsi="Arial" w:cs="Arial"/>
          <w:sz w:val="18"/>
          <w:szCs w:val="18"/>
          <w:vertAlign w:val="superscript"/>
        </w:rPr>
        <w:t>0</w:t>
      </w:r>
      <w:r w:rsidR="005225F1" w:rsidRPr="00BD0C70">
        <w:rPr>
          <w:rFonts w:ascii="Arial" w:hAnsi="Arial" w:cs="Arial"/>
          <w:sz w:val="18"/>
          <w:szCs w:val="18"/>
          <w:vertAlign w:val="superscript"/>
        </w:rPr>
        <w:t>0</w:t>
      </w:r>
      <w:r w:rsidR="00BE6650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13</w:t>
      </w:r>
      <w:r w:rsidR="005225F1">
        <w:rPr>
          <w:rFonts w:ascii="Arial" w:hAnsi="Arial" w:cs="Arial"/>
          <w:sz w:val="18"/>
          <w:szCs w:val="18"/>
          <w:vertAlign w:val="superscript"/>
        </w:rPr>
        <w:t>0</w:t>
      </w:r>
      <w:r w:rsidR="005225F1" w:rsidRPr="00BD0C70">
        <w:rPr>
          <w:rFonts w:ascii="Arial" w:hAnsi="Arial" w:cs="Arial"/>
          <w:sz w:val="18"/>
          <w:szCs w:val="18"/>
          <w:vertAlign w:val="superscript"/>
        </w:rPr>
        <w:t>0</w:t>
      </w:r>
      <w:r w:rsidR="005225F1"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Stacje: Stolno 3, 6, 7; Grubno 3, 6</w:t>
      </w:r>
    </w:p>
    <w:p w14:paraId="4992F1CB" w14:textId="77777777" w:rsidR="00F25F1F" w:rsidRDefault="00695A9F" w:rsidP="001834FB">
      <w:pPr>
        <w:rPr>
          <w:rFonts w:ascii="Arial" w:hAnsi="Arial" w:cs="Arial"/>
          <w:sz w:val="18"/>
          <w:szCs w:val="18"/>
        </w:rPr>
      </w:pPr>
      <w:r w:rsidRPr="00727859">
        <w:rPr>
          <w:rFonts w:ascii="Arial" w:hAnsi="Arial" w:cs="Arial"/>
          <w:sz w:val="18"/>
          <w:szCs w:val="18"/>
          <w:highlight w:val="yellow"/>
        </w:rPr>
        <w:t>26</w:t>
      </w:r>
      <w:r w:rsidR="00440B13" w:rsidRPr="00727859">
        <w:rPr>
          <w:rFonts w:ascii="Arial" w:hAnsi="Arial" w:cs="Arial"/>
          <w:sz w:val="18"/>
          <w:szCs w:val="18"/>
          <w:highlight w:val="yellow"/>
        </w:rPr>
        <w:t>.11</w:t>
      </w:r>
      <w:r w:rsidR="006F23A3" w:rsidRPr="00727859">
        <w:rPr>
          <w:rFonts w:ascii="Arial" w:hAnsi="Arial" w:cs="Arial"/>
          <w:sz w:val="18"/>
          <w:szCs w:val="18"/>
          <w:highlight w:val="yellow"/>
        </w:rPr>
        <w:t>.2020</w:t>
      </w:r>
      <w:r w:rsidR="00E72EFA" w:rsidRPr="00727859">
        <w:rPr>
          <w:rFonts w:ascii="Arial" w:hAnsi="Arial" w:cs="Arial"/>
          <w:sz w:val="18"/>
          <w:szCs w:val="18"/>
          <w:highlight w:val="yellow"/>
        </w:rPr>
        <w:t xml:space="preserve"> w godz. </w:t>
      </w:r>
      <w:r w:rsidR="005225F1" w:rsidRPr="00727859">
        <w:rPr>
          <w:rFonts w:ascii="Arial" w:hAnsi="Arial" w:cs="Arial"/>
          <w:sz w:val="18"/>
          <w:szCs w:val="18"/>
          <w:highlight w:val="yellow"/>
        </w:rPr>
        <w:t>9</w:t>
      </w:r>
      <w:r w:rsidR="007D605E" w:rsidRPr="00727859">
        <w:rPr>
          <w:rFonts w:ascii="Arial" w:hAnsi="Arial" w:cs="Arial"/>
          <w:sz w:val="18"/>
          <w:szCs w:val="18"/>
          <w:highlight w:val="yellow"/>
          <w:vertAlign w:val="superscript"/>
        </w:rPr>
        <w:t>0</w:t>
      </w:r>
      <w:r w:rsidR="00F642BE" w:rsidRPr="00727859">
        <w:rPr>
          <w:rFonts w:ascii="Arial" w:hAnsi="Arial" w:cs="Arial"/>
          <w:sz w:val="18"/>
          <w:szCs w:val="18"/>
          <w:highlight w:val="yellow"/>
          <w:vertAlign w:val="superscript"/>
        </w:rPr>
        <w:t>0</w:t>
      </w:r>
      <w:r w:rsidRPr="00727859">
        <w:rPr>
          <w:rFonts w:ascii="Arial" w:hAnsi="Arial" w:cs="Arial"/>
          <w:sz w:val="18"/>
          <w:szCs w:val="18"/>
          <w:highlight w:val="yellow"/>
        </w:rPr>
        <w:t>-14</w:t>
      </w:r>
      <w:r w:rsidRPr="00727859">
        <w:rPr>
          <w:rFonts w:ascii="Arial" w:hAnsi="Arial" w:cs="Arial"/>
          <w:sz w:val="18"/>
          <w:szCs w:val="18"/>
          <w:highlight w:val="yellow"/>
          <w:vertAlign w:val="superscript"/>
        </w:rPr>
        <w:t>3</w:t>
      </w:r>
      <w:r w:rsidR="00F642BE" w:rsidRPr="00727859">
        <w:rPr>
          <w:rFonts w:ascii="Arial" w:hAnsi="Arial" w:cs="Arial"/>
          <w:sz w:val="18"/>
          <w:szCs w:val="18"/>
          <w:highlight w:val="yellow"/>
          <w:vertAlign w:val="superscript"/>
        </w:rPr>
        <w:t>0</w:t>
      </w:r>
      <w:r w:rsidRPr="00727859">
        <w:rPr>
          <w:rFonts w:ascii="Arial" w:hAnsi="Arial" w:cs="Arial"/>
          <w:sz w:val="18"/>
          <w:szCs w:val="18"/>
          <w:highlight w:val="yellow"/>
        </w:rPr>
        <w:t xml:space="preserve"> Stacje: Toruńska 2 Unisław; </w:t>
      </w:r>
      <w:proofErr w:type="spellStart"/>
      <w:r w:rsidRPr="00727859">
        <w:rPr>
          <w:rFonts w:ascii="Arial" w:hAnsi="Arial" w:cs="Arial"/>
          <w:sz w:val="18"/>
          <w:szCs w:val="18"/>
          <w:highlight w:val="yellow"/>
        </w:rPr>
        <w:t>Grzybno</w:t>
      </w:r>
      <w:proofErr w:type="spellEnd"/>
      <w:r w:rsidRPr="00727859">
        <w:rPr>
          <w:rFonts w:ascii="Arial" w:hAnsi="Arial" w:cs="Arial"/>
          <w:sz w:val="18"/>
          <w:szCs w:val="18"/>
          <w:highlight w:val="yellow"/>
        </w:rPr>
        <w:t xml:space="preserve"> 4, 10, 11, 12, 16 EW (obca</w:t>
      </w:r>
      <w:r>
        <w:rPr>
          <w:rFonts w:ascii="Arial" w:hAnsi="Arial" w:cs="Arial"/>
          <w:sz w:val="18"/>
          <w:szCs w:val="18"/>
        </w:rPr>
        <w:t xml:space="preserve">); </w:t>
      </w:r>
      <w:proofErr w:type="spellStart"/>
      <w:r>
        <w:rPr>
          <w:rFonts w:ascii="Arial" w:hAnsi="Arial" w:cs="Arial"/>
          <w:sz w:val="18"/>
          <w:szCs w:val="18"/>
        </w:rPr>
        <w:t>Trzebcz</w:t>
      </w:r>
      <w:proofErr w:type="spellEnd"/>
      <w:r>
        <w:rPr>
          <w:rFonts w:ascii="Arial" w:hAnsi="Arial" w:cs="Arial"/>
          <w:sz w:val="18"/>
          <w:szCs w:val="18"/>
        </w:rPr>
        <w:t xml:space="preserve"> Szlach. 4 EW (obca)</w:t>
      </w:r>
    </w:p>
    <w:p w14:paraId="2552E7CB" w14:textId="77777777" w:rsidR="005F6EE9" w:rsidRDefault="005F6EE9" w:rsidP="001834FB">
      <w:pPr>
        <w:rPr>
          <w:rFonts w:ascii="Arial" w:hAnsi="Arial" w:cs="Arial"/>
          <w:sz w:val="18"/>
          <w:szCs w:val="18"/>
        </w:rPr>
      </w:pPr>
    </w:p>
    <w:p w14:paraId="78931190" w14:textId="77777777" w:rsidR="00F25F1F" w:rsidRPr="001E1887" w:rsidRDefault="00F25F1F" w:rsidP="001834FB">
      <w:pPr>
        <w:rPr>
          <w:rFonts w:ascii="Arial" w:hAnsi="Arial" w:cs="Arial"/>
          <w:sz w:val="18"/>
          <w:szCs w:val="18"/>
        </w:rPr>
      </w:pPr>
    </w:p>
    <w:p w14:paraId="3D15B1B5" w14:textId="77777777" w:rsidR="00BD0C70" w:rsidRDefault="00BD0C70" w:rsidP="003505BE">
      <w:pPr>
        <w:rPr>
          <w:rFonts w:ascii="Arial" w:hAnsi="Arial" w:cs="Arial"/>
          <w:sz w:val="18"/>
          <w:szCs w:val="18"/>
        </w:rPr>
      </w:pPr>
    </w:p>
    <w:p w14:paraId="044F31EB" w14:textId="77777777" w:rsidR="00680ADA" w:rsidRDefault="002433A9" w:rsidP="00C55236">
      <w:pPr>
        <w:spacing w:line="240" w:lineRule="auto"/>
        <w:jc w:val="left"/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  <w:szCs w:val="20"/>
        </w:rPr>
        <w:t>Za uciążliwości związane z wyłączeniem prądu przepraszamy</w:t>
      </w:r>
    </w:p>
    <w:p w14:paraId="6D3AAA95" w14:textId="77777777" w:rsidR="004F0712" w:rsidRDefault="004F0712" w:rsidP="00C55236">
      <w:pPr>
        <w:spacing w:line="240" w:lineRule="auto"/>
        <w:jc w:val="left"/>
        <w:rPr>
          <w:rFonts w:ascii="Arial" w:hAnsi="Arial" w:cs="Arial"/>
          <w:b/>
          <w:i/>
          <w:szCs w:val="20"/>
        </w:rPr>
      </w:pPr>
    </w:p>
    <w:p w14:paraId="7EAF0864" w14:textId="77777777" w:rsidR="004F0712" w:rsidRDefault="004F0712" w:rsidP="00C55236">
      <w:pPr>
        <w:spacing w:line="240" w:lineRule="auto"/>
        <w:jc w:val="left"/>
        <w:rPr>
          <w:rFonts w:ascii="Arial" w:hAnsi="Arial" w:cs="Arial"/>
          <w:b/>
          <w:i/>
          <w:szCs w:val="20"/>
        </w:rPr>
      </w:pPr>
    </w:p>
    <w:p w14:paraId="1BE1E4AF" w14:textId="77777777" w:rsidR="004F0712" w:rsidRDefault="004F0712" w:rsidP="00C55236">
      <w:pPr>
        <w:spacing w:line="240" w:lineRule="auto"/>
        <w:jc w:val="left"/>
        <w:rPr>
          <w:rFonts w:ascii="Arial" w:hAnsi="Arial" w:cs="Arial"/>
          <w:b/>
          <w:i/>
          <w:szCs w:val="20"/>
        </w:rPr>
      </w:pPr>
    </w:p>
    <w:p w14:paraId="440EC6E5" w14:textId="77777777" w:rsidR="003505BE" w:rsidRDefault="003505BE" w:rsidP="00C55236">
      <w:pPr>
        <w:spacing w:line="240" w:lineRule="auto"/>
        <w:jc w:val="left"/>
        <w:rPr>
          <w:rFonts w:ascii="Arial" w:hAnsi="Arial" w:cs="Arial"/>
          <w:b/>
          <w:i/>
          <w:szCs w:val="20"/>
        </w:rPr>
      </w:pPr>
    </w:p>
    <w:p w14:paraId="05F11750" w14:textId="77777777" w:rsidR="004F0712" w:rsidRDefault="004F0712" w:rsidP="00C55236">
      <w:pPr>
        <w:spacing w:line="240" w:lineRule="auto"/>
        <w:jc w:val="left"/>
        <w:rPr>
          <w:rFonts w:ascii="Arial" w:hAnsi="Arial" w:cs="Arial"/>
          <w:b/>
          <w:i/>
          <w:szCs w:val="20"/>
        </w:rPr>
      </w:pPr>
    </w:p>
    <w:p w14:paraId="0D17FC8E" w14:textId="77777777" w:rsidR="00C55236" w:rsidRDefault="00C55236" w:rsidP="00C55236">
      <w:pPr>
        <w:spacing w:line="240" w:lineRule="auto"/>
        <w:jc w:val="left"/>
        <w:rPr>
          <w:rFonts w:ascii="Arial" w:hAnsi="Arial" w:cs="Arial"/>
          <w:b/>
          <w:i/>
          <w:szCs w:val="20"/>
        </w:rPr>
      </w:pPr>
    </w:p>
    <w:p w14:paraId="6C4098AB" w14:textId="77777777" w:rsidR="0008756B" w:rsidRPr="004125F4" w:rsidRDefault="00AA7406" w:rsidP="00EB2325">
      <w:pPr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4125F4">
        <w:rPr>
          <w:noProof/>
        </w:rPr>
        <w:drawing>
          <wp:anchor distT="0" distB="0" distL="114300" distR="114300" simplePos="0" relativeHeight="251659264" behindDoc="0" locked="0" layoutInCell="1" allowOverlap="1" wp14:anchorId="72B5C492" wp14:editId="424318B0">
            <wp:simplePos x="0" y="0"/>
            <wp:positionH relativeFrom="page">
              <wp:posOffset>5880100</wp:posOffset>
            </wp:positionH>
            <wp:positionV relativeFrom="page">
              <wp:posOffset>9439275</wp:posOffset>
            </wp:positionV>
            <wp:extent cx="798830" cy="866775"/>
            <wp:effectExtent l="0" t="0" r="1270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O_22301andUKAS.ep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720">
        <w:rPr>
          <w:rFonts w:ascii="Arial" w:hAnsi="Arial" w:cs="Arial"/>
          <w:szCs w:val="20"/>
        </w:rPr>
        <w:t xml:space="preserve">  </w:t>
      </w:r>
      <w:r w:rsidR="0008756B" w:rsidRPr="004125F4">
        <w:rPr>
          <w:rFonts w:ascii="Arial" w:hAnsi="Arial" w:cs="Arial"/>
          <w:sz w:val="18"/>
          <w:szCs w:val="18"/>
          <w:u w:val="single"/>
        </w:rPr>
        <w:t>Do wiadomości otrzymują:</w:t>
      </w:r>
    </w:p>
    <w:p w14:paraId="052DC419" w14:textId="77777777" w:rsidR="0008756B" w:rsidRPr="00720752" w:rsidRDefault="0008756B" w:rsidP="0008756B">
      <w:pPr>
        <w:spacing w:line="240" w:lineRule="auto"/>
        <w:jc w:val="left"/>
        <w:rPr>
          <w:rFonts w:ascii="Arial" w:hAnsi="Arial" w:cs="Arial"/>
          <w:sz w:val="18"/>
          <w:szCs w:val="18"/>
        </w:rPr>
      </w:pPr>
    </w:p>
    <w:p w14:paraId="47C89CD1" w14:textId="77777777" w:rsidR="00F642BE" w:rsidRPr="00BF1FD4" w:rsidRDefault="0008756B" w:rsidP="00BF1FD4">
      <w:pPr>
        <w:numPr>
          <w:ilvl w:val="0"/>
          <w:numId w:val="1"/>
        </w:numPr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3C2A44">
        <w:rPr>
          <w:rFonts w:ascii="Arial" w:hAnsi="Arial" w:cs="Arial"/>
          <w:sz w:val="18"/>
          <w:szCs w:val="18"/>
        </w:rPr>
        <w:t>Redakcja Gazety Pomorskiej</w:t>
      </w:r>
    </w:p>
    <w:p w14:paraId="7634DE6E" w14:textId="77777777" w:rsidR="00DF7CDF" w:rsidRPr="005F6EE9" w:rsidRDefault="00AE7C9A" w:rsidP="005F6EE9">
      <w:pPr>
        <w:numPr>
          <w:ilvl w:val="0"/>
          <w:numId w:val="1"/>
        </w:numPr>
        <w:spacing w:line="276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Urząd </w:t>
      </w:r>
      <w:r w:rsidR="005F6EE9">
        <w:rPr>
          <w:rFonts w:ascii="Arial" w:hAnsi="Arial" w:cs="Arial"/>
          <w:sz w:val="18"/>
          <w:szCs w:val="18"/>
        </w:rPr>
        <w:t>Gminy Unisław</w:t>
      </w:r>
    </w:p>
    <w:p w14:paraId="6546205D" w14:textId="77777777" w:rsidR="005969B1" w:rsidRDefault="008438E5" w:rsidP="00D35363">
      <w:pPr>
        <w:numPr>
          <w:ilvl w:val="0"/>
          <w:numId w:val="1"/>
        </w:numPr>
        <w:spacing w:line="276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Urząd Gminy Rogóźno</w:t>
      </w:r>
    </w:p>
    <w:p w14:paraId="4E547A1C" w14:textId="77777777" w:rsidR="00BF1FD4" w:rsidRPr="00941461" w:rsidRDefault="005969B1" w:rsidP="00941461">
      <w:pPr>
        <w:numPr>
          <w:ilvl w:val="0"/>
          <w:numId w:val="1"/>
        </w:numPr>
        <w:spacing w:line="276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Urząd</w:t>
      </w:r>
      <w:r w:rsidR="008438E5">
        <w:rPr>
          <w:rFonts w:ascii="Arial" w:hAnsi="Arial" w:cs="Arial"/>
          <w:sz w:val="18"/>
          <w:szCs w:val="18"/>
        </w:rPr>
        <w:t xml:space="preserve"> Miasta i</w:t>
      </w:r>
      <w:r>
        <w:rPr>
          <w:rFonts w:ascii="Arial" w:hAnsi="Arial" w:cs="Arial"/>
          <w:sz w:val="18"/>
          <w:szCs w:val="18"/>
        </w:rPr>
        <w:t xml:space="preserve"> Gminy </w:t>
      </w:r>
      <w:r w:rsidR="008438E5">
        <w:rPr>
          <w:rFonts w:ascii="Arial" w:hAnsi="Arial" w:cs="Arial"/>
          <w:sz w:val="18"/>
          <w:szCs w:val="18"/>
        </w:rPr>
        <w:t>Łasin</w:t>
      </w:r>
    </w:p>
    <w:p w14:paraId="19DD5459" w14:textId="77777777" w:rsidR="00BE6650" w:rsidRDefault="008438E5" w:rsidP="00D35363">
      <w:pPr>
        <w:numPr>
          <w:ilvl w:val="0"/>
          <w:numId w:val="1"/>
        </w:numPr>
        <w:spacing w:line="276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Urząd Gminy Książki</w:t>
      </w:r>
    </w:p>
    <w:p w14:paraId="5AF99B72" w14:textId="77777777" w:rsidR="005F6EE9" w:rsidRPr="008438E5" w:rsidRDefault="005F6EE9" w:rsidP="008438E5">
      <w:pPr>
        <w:numPr>
          <w:ilvl w:val="0"/>
          <w:numId w:val="1"/>
        </w:numPr>
        <w:spacing w:line="276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Urząd Gminy Stolno</w:t>
      </w:r>
    </w:p>
    <w:p w14:paraId="34CD3856" w14:textId="77777777" w:rsidR="005969B1" w:rsidRPr="00D35363" w:rsidRDefault="005969B1" w:rsidP="006A3CC3">
      <w:pPr>
        <w:spacing w:line="276" w:lineRule="auto"/>
        <w:ind w:left="360"/>
        <w:jc w:val="left"/>
        <w:rPr>
          <w:rFonts w:ascii="Arial" w:hAnsi="Arial" w:cs="Arial"/>
          <w:sz w:val="18"/>
          <w:szCs w:val="18"/>
        </w:rPr>
      </w:pPr>
    </w:p>
    <w:p w14:paraId="3FF6FF81" w14:textId="77777777" w:rsidR="00E04CD7" w:rsidRPr="00B36D59" w:rsidRDefault="00E04CD7" w:rsidP="00E04CD7">
      <w:pPr>
        <w:spacing w:line="240" w:lineRule="auto"/>
        <w:ind w:left="360"/>
        <w:jc w:val="left"/>
        <w:rPr>
          <w:rFonts w:ascii="Arial" w:hAnsi="Arial" w:cs="Arial"/>
          <w:sz w:val="18"/>
          <w:szCs w:val="18"/>
        </w:rPr>
      </w:pPr>
    </w:p>
    <w:p w14:paraId="01B4BD8D" w14:textId="77777777" w:rsidR="00C61E48" w:rsidRPr="00B36D59" w:rsidRDefault="00C61E48" w:rsidP="006E340D">
      <w:pPr>
        <w:spacing w:line="240" w:lineRule="auto"/>
        <w:ind w:left="720"/>
        <w:jc w:val="left"/>
        <w:rPr>
          <w:rFonts w:ascii="Arial" w:hAnsi="Arial" w:cs="Arial"/>
          <w:sz w:val="18"/>
          <w:szCs w:val="18"/>
        </w:rPr>
      </w:pPr>
    </w:p>
    <w:p w14:paraId="0DD87ADB" w14:textId="77777777" w:rsidR="00F020B8" w:rsidRDefault="00F020B8" w:rsidP="00D05814">
      <w:pPr>
        <w:spacing w:line="240" w:lineRule="auto"/>
        <w:ind w:left="720"/>
        <w:jc w:val="left"/>
        <w:rPr>
          <w:rFonts w:ascii="Arial" w:hAnsi="Arial" w:cs="Arial"/>
          <w:sz w:val="18"/>
          <w:szCs w:val="18"/>
        </w:rPr>
      </w:pPr>
    </w:p>
    <w:p w14:paraId="44EDD29E" w14:textId="77777777" w:rsidR="002C41C0" w:rsidRDefault="002C41C0" w:rsidP="002C41C0">
      <w:pPr>
        <w:spacing w:line="240" w:lineRule="auto"/>
        <w:ind w:left="720"/>
        <w:jc w:val="left"/>
        <w:rPr>
          <w:rFonts w:ascii="Arial" w:hAnsi="Arial" w:cs="Arial"/>
          <w:sz w:val="18"/>
          <w:szCs w:val="18"/>
        </w:rPr>
      </w:pPr>
    </w:p>
    <w:sectPr w:rsidR="002C41C0" w:rsidSect="009D073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404" w:right="1418" w:bottom="1588" w:left="2155" w:header="126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AF829" w14:textId="77777777" w:rsidR="001F628B" w:rsidRDefault="001F628B" w:rsidP="00F228F6">
      <w:r>
        <w:separator/>
      </w:r>
    </w:p>
    <w:p w14:paraId="248F2A67" w14:textId="77777777" w:rsidR="001F628B" w:rsidRDefault="001F628B" w:rsidP="00F228F6"/>
  </w:endnote>
  <w:endnote w:type="continuationSeparator" w:id="0">
    <w:p w14:paraId="636C56D8" w14:textId="77777777" w:rsidR="001F628B" w:rsidRDefault="001F628B" w:rsidP="00F228F6">
      <w:r>
        <w:continuationSeparator/>
      </w:r>
    </w:p>
    <w:p w14:paraId="4E4C958D" w14:textId="77777777" w:rsidR="001F628B" w:rsidRDefault="001F628B" w:rsidP="00F228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8681602"/>
      <w:docPartObj>
        <w:docPartGallery w:val="Page Numbers (Bottom of Page)"/>
        <w:docPartUnique/>
      </w:docPartObj>
    </w:sdtPr>
    <w:sdtEndPr/>
    <w:sdtContent>
      <w:p w14:paraId="65083D55" w14:textId="77777777" w:rsidR="009D073E" w:rsidRPr="009D073E" w:rsidRDefault="009D073E" w:rsidP="00070957">
        <w:pPr>
          <w:pStyle w:val="Stopka"/>
          <w:jc w:val="right"/>
        </w:pPr>
        <w:r w:rsidRPr="009D073E">
          <w:fldChar w:fldCharType="begin"/>
        </w:r>
        <w:r w:rsidRPr="009D073E">
          <w:instrText>PAGE   \* MERGEFORMAT</w:instrText>
        </w:r>
        <w:r w:rsidRPr="009D073E">
          <w:fldChar w:fldCharType="separate"/>
        </w:r>
        <w:r w:rsidR="00634057">
          <w:rPr>
            <w:noProof/>
          </w:rPr>
          <w:t>2</w:t>
        </w:r>
        <w:r w:rsidRPr="009D073E">
          <w:fldChar w:fldCharType="end"/>
        </w:r>
      </w:p>
    </w:sdtContent>
  </w:sdt>
  <w:p w14:paraId="0825C7E4" w14:textId="77777777" w:rsidR="009D073E" w:rsidRDefault="009D073E" w:rsidP="00F228F6">
    <w:pPr>
      <w:pStyle w:val="Stopka"/>
    </w:pPr>
  </w:p>
  <w:p w14:paraId="2C72196C" w14:textId="77777777" w:rsidR="003B11CF" w:rsidRDefault="003B11CF" w:rsidP="00F228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40F26" w14:textId="77777777" w:rsidR="001E6110" w:rsidRPr="001E6110" w:rsidRDefault="001F5A65" w:rsidP="00F228F6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16FC802C" wp14:editId="6FCDE48F">
              <wp:simplePos x="0" y="0"/>
              <wp:positionH relativeFrom="column">
                <wp:posOffset>-955675</wp:posOffset>
              </wp:positionH>
              <wp:positionV relativeFrom="paragraph">
                <wp:posOffset>44450</wp:posOffset>
              </wp:positionV>
              <wp:extent cx="6327775" cy="959485"/>
              <wp:effectExtent l="0" t="0" r="0" b="1206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7775" cy="959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a-Siatka"/>
                            <w:tblW w:w="9957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338"/>
                            <w:gridCol w:w="284"/>
                            <w:gridCol w:w="3236"/>
                            <w:gridCol w:w="5099"/>
                          </w:tblGrid>
                          <w:tr w:rsidR="0013167D" w:rsidRPr="00F64393" w14:paraId="019DD71D" w14:textId="77777777" w:rsidTr="0013167D">
                            <w:trPr>
                              <w:trHeight w:val="53"/>
                            </w:trPr>
                            <w:tc>
                              <w:tcPr>
                                <w:tcW w:w="1338" w:type="dxa"/>
                                <w:shd w:val="clear" w:color="auto" w:fill="BFD73B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48C63437" w14:textId="77777777" w:rsidR="0013167D" w:rsidRPr="00F228F6" w:rsidRDefault="0013167D" w:rsidP="00F228F6">
                                <w:pPr>
                                  <w:pStyle w:val="stopka0"/>
                                  <w:spacing w:line="240" w:lineRule="auto"/>
                                  <w:rPr>
                                    <w:sz w:val="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76CDFBF7" w14:textId="77777777" w:rsidR="0013167D" w:rsidRPr="00F228F6" w:rsidRDefault="0013167D" w:rsidP="00F228F6">
                                <w:pPr>
                                  <w:pStyle w:val="stopka0"/>
                                  <w:spacing w:line="240" w:lineRule="auto"/>
                                  <w:rPr>
                                    <w:sz w:val="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36" w:type="dxa"/>
                                <w:shd w:val="clear" w:color="auto" w:fill="640036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574838B3" w14:textId="77777777" w:rsidR="0013167D" w:rsidRPr="00F228F6" w:rsidRDefault="0013167D" w:rsidP="00F228F6">
                                <w:pPr>
                                  <w:pStyle w:val="stopka0"/>
                                  <w:spacing w:line="240" w:lineRule="auto"/>
                                  <w:rPr>
                                    <w:sz w:val="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99" w:type="dxa"/>
                                <w:shd w:val="clear" w:color="auto" w:fill="640036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08B4228B" w14:textId="77777777" w:rsidR="0013167D" w:rsidRPr="00F228F6" w:rsidRDefault="0013167D" w:rsidP="00F228F6">
                                <w:pPr>
                                  <w:pStyle w:val="stopka0"/>
                                  <w:spacing w:line="240" w:lineRule="auto"/>
                                  <w:rPr>
                                    <w:sz w:val="4"/>
                                  </w:rPr>
                                </w:pPr>
                              </w:p>
                            </w:tc>
                          </w:tr>
                          <w:tr w:rsidR="0013167D" w14:paraId="3C039D45" w14:textId="77777777" w:rsidTr="00CE5C6F">
                            <w:tc>
                              <w:tcPr>
                                <w:tcW w:w="1338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1F5211E2" w14:textId="77777777" w:rsidR="0013167D" w:rsidRDefault="0013167D" w:rsidP="00F228F6">
                                <w:pPr>
                                  <w:pStyle w:val="stopka0"/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2A84D43C" w14:textId="77777777" w:rsidR="0013167D" w:rsidRDefault="0013167D" w:rsidP="00F228F6">
                                <w:pPr>
                                  <w:pStyle w:val="stopka0"/>
                                </w:pPr>
                              </w:p>
                            </w:tc>
                            <w:tc>
                              <w:tcPr>
                                <w:tcW w:w="3236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44CECB90" w14:textId="77777777" w:rsidR="0013167D" w:rsidRDefault="0013167D" w:rsidP="00F228F6">
                                <w:pPr>
                                  <w:pStyle w:val="stopka0"/>
                                </w:pPr>
                              </w:p>
                            </w:tc>
                            <w:tc>
                              <w:tcPr>
                                <w:tcW w:w="5099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4C6439A0" w14:textId="77777777" w:rsidR="0013167D" w:rsidRDefault="0013167D" w:rsidP="00F228F6">
                                <w:pPr>
                                  <w:pStyle w:val="stopka0"/>
                                </w:pPr>
                              </w:p>
                            </w:tc>
                          </w:tr>
                          <w:tr w:rsidR="0013167D" w:rsidRPr="00F64393" w14:paraId="381C25E3" w14:textId="77777777" w:rsidTr="0013167D">
                            <w:trPr>
                              <w:trHeight w:val="712"/>
                            </w:trPr>
                            <w:tc>
                              <w:tcPr>
                                <w:tcW w:w="1338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71B53A5A" w14:textId="77777777" w:rsidR="00325C40" w:rsidRDefault="00B43B5B" w:rsidP="00325C40">
                                <w:pPr>
                                  <w:pStyle w:val="stopka0"/>
                                </w:pPr>
                                <w:r>
                                  <w:t xml:space="preserve">T +48 </w:t>
                                </w:r>
                                <w:r w:rsidR="00272429">
                                  <w:t>56 470 61 00</w:t>
                                </w:r>
                              </w:p>
                              <w:p w14:paraId="508C8A2D" w14:textId="77777777" w:rsidR="0013167D" w:rsidRPr="00F64393" w:rsidRDefault="00272429" w:rsidP="00325C40">
                                <w:pPr>
                                  <w:pStyle w:val="stopka0"/>
                                </w:pPr>
                                <w:r>
                                  <w:t>F +48 56 470 64 40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3A9DC760" w14:textId="77777777" w:rsidR="0013167D" w:rsidRPr="00F64393" w:rsidRDefault="0013167D" w:rsidP="00F228F6">
                                <w:pPr>
                                  <w:pStyle w:val="stopka0"/>
                                </w:pPr>
                              </w:p>
                            </w:tc>
                            <w:tc>
                              <w:tcPr>
                                <w:tcW w:w="3236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51F67E59" w14:textId="77777777" w:rsidR="0013167D" w:rsidRPr="00F64393" w:rsidRDefault="0013167D" w:rsidP="00F228F6">
                                <w:pPr>
                                  <w:pStyle w:val="stopka0"/>
                                </w:pPr>
                                <w:r w:rsidRPr="00F64393">
                                  <w:t>ENERGA-OPERATOR SA</w:t>
                                </w:r>
                              </w:p>
                              <w:p w14:paraId="7859F951" w14:textId="77777777" w:rsidR="00325C40" w:rsidRDefault="0013167D" w:rsidP="00325C40">
                                <w:pPr>
                                  <w:pStyle w:val="stopka0"/>
                                </w:pPr>
                                <w:r w:rsidRPr="00F64393">
                                  <w:t xml:space="preserve">Oddział </w:t>
                                </w:r>
                                <w:r w:rsidR="005947BA">
                                  <w:t xml:space="preserve">w </w:t>
                                </w:r>
                                <w:r w:rsidR="00325C40">
                                  <w:t>Toruniu</w:t>
                                </w:r>
                              </w:p>
                              <w:p w14:paraId="2EBE823A" w14:textId="77777777" w:rsidR="0013167D" w:rsidRPr="00F64393" w:rsidRDefault="00325C40" w:rsidP="00325C40">
                                <w:pPr>
                                  <w:pStyle w:val="stopka0"/>
                                </w:pPr>
                                <w:r>
                                  <w:t>ul. Gen. Bema 128, 87-100 Toruń</w:t>
                                </w:r>
                              </w:p>
                            </w:tc>
                            <w:tc>
                              <w:tcPr>
                                <w:tcW w:w="5099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5D96B0D4" w14:textId="77777777" w:rsidR="0013167D" w:rsidRPr="00F64393" w:rsidRDefault="0013167D" w:rsidP="00F228F6">
                                <w:pPr>
                                  <w:pStyle w:val="stopka0"/>
                                </w:pPr>
                                <w:r w:rsidRPr="00F64393">
                                  <w:t xml:space="preserve">Sąd Rejonowy Gdańsk-Północ </w:t>
                                </w:r>
                              </w:p>
                              <w:p w14:paraId="790A92F9" w14:textId="77777777" w:rsidR="0013167D" w:rsidRPr="00F64393" w:rsidRDefault="0013167D" w:rsidP="00F228F6">
                                <w:pPr>
                                  <w:pStyle w:val="stopka0"/>
                                </w:pPr>
                                <w:r w:rsidRPr="00F64393">
                                  <w:t>VII Wydział Gospodarczy KRS</w:t>
                                </w:r>
                              </w:p>
                              <w:p w14:paraId="25B5521F" w14:textId="77777777" w:rsidR="0013167D" w:rsidRPr="00F64393" w:rsidRDefault="0013167D" w:rsidP="00F228F6">
                                <w:pPr>
                                  <w:pStyle w:val="stopka0"/>
                                </w:pPr>
                                <w:r w:rsidRPr="00F64393">
                                  <w:t xml:space="preserve">KRS </w:t>
                                </w:r>
                                <w:r w:rsidR="000C7CC1" w:rsidRPr="000C7CC1">
                                  <w:t>0000033455</w:t>
                                </w:r>
                              </w:p>
                            </w:tc>
                          </w:tr>
                          <w:tr w:rsidR="0013167D" w:rsidRPr="00F64393" w14:paraId="6E4B18FF" w14:textId="77777777" w:rsidTr="00CE5C6F">
                            <w:tc>
                              <w:tcPr>
                                <w:tcW w:w="1338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2AE638E7" w14:textId="77777777" w:rsidR="0013167D" w:rsidRPr="00F64393" w:rsidRDefault="0013167D" w:rsidP="00F228F6">
                                <w:pPr>
                                  <w:pStyle w:val="stopka0"/>
                                </w:pPr>
                                <w:r w:rsidRPr="00F64393">
                                  <w:t xml:space="preserve">Regon </w:t>
                                </w:r>
                                <w:r w:rsidR="00325C40" w:rsidRPr="00325C40">
                                  <w:t>190275904-00122</w:t>
                                </w:r>
                              </w:p>
                              <w:p w14:paraId="5D21BBAD" w14:textId="77777777" w:rsidR="0013167D" w:rsidRPr="00F64393" w:rsidRDefault="0013167D" w:rsidP="00F228F6">
                                <w:pPr>
                                  <w:pStyle w:val="stopka0"/>
                                </w:pPr>
                                <w:r w:rsidRPr="00F64393">
                                  <w:t xml:space="preserve">NIP </w:t>
                                </w:r>
                                <w:r w:rsidR="000C7CC1" w:rsidRPr="000C7CC1">
                                  <w:t>583-000-11-90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7229B9CE" w14:textId="77777777" w:rsidR="0013167D" w:rsidRPr="00F64393" w:rsidRDefault="0013167D" w:rsidP="00F228F6">
                                <w:pPr>
                                  <w:pStyle w:val="stopka0"/>
                                </w:pPr>
                              </w:p>
                            </w:tc>
                            <w:tc>
                              <w:tcPr>
                                <w:tcW w:w="3236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45CA0B7F" w14:textId="77777777" w:rsidR="0013167D" w:rsidRPr="00F64393" w:rsidRDefault="000C7CC1" w:rsidP="00F228F6">
                                <w:pPr>
                                  <w:pStyle w:val="stopka0"/>
                                </w:pPr>
                                <w:r w:rsidRPr="000C7CC1">
                                  <w:t>operator.</w:t>
                                </w:r>
                                <w:r w:rsidR="00325C40" w:rsidRPr="00325C40">
                                  <w:t>torun</w:t>
                                </w:r>
                                <w:r w:rsidRPr="000C7CC1">
                                  <w:t>@energa.pl</w:t>
                                </w:r>
                              </w:p>
                              <w:p w14:paraId="7327E41F" w14:textId="77777777" w:rsidR="0013167D" w:rsidRPr="00F64393" w:rsidRDefault="0013167D" w:rsidP="00F228F6">
                                <w:pPr>
                                  <w:pStyle w:val="stopka0"/>
                                </w:pPr>
                                <w:r w:rsidRPr="00F64393">
                                  <w:t>energa-operator.pl</w:t>
                                </w:r>
                              </w:p>
                            </w:tc>
                            <w:tc>
                              <w:tcPr>
                                <w:tcW w:w="5099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5C67630F" w14:textId="77777777" w:rsidR="0013167D" w:rsidRPr="00F64393" w:rsidRDefault="0013167D" w:rsidP="00F228F6">
                                <w:pPr>
                                  <w:pStyle w:val="stopka0"/>
                                </w:pPr>
                                <w:r w:rsidRPr="00F64393">
                                  <w:t xml:space="preserve">nr konta: </w:t>
                                </w:r>
                                <w:r w:rsidR="00325C40" w:rsidRPr="00325C40">
                                  <w:t>61 1240 6292 1111 0010 3649 1837</w:t>
                                </w:r>
                              </w:p>
                              <w:p w14:paraId="05502293" w14:textId="77777777" w:rsidR="0013167D" w:rsidRPr="00F64393" w:rsidRDefault="0013167D" w:rsidP="00F228F6">
                                <w:pPr>
                                  <w:pStyle w:val="stopka0"/>
                                </w:pPr>
                                <w:r w:rsidRPr="00F64393">
                                  <w:t xml:space="preserve">Kapitał zakładowy/wpłacony </w:t>
                                </w:r>
                                <w:r w:rsidR="000C7CC1" w:rsidRPr="000C7CC1">
                                  <w:t>1 356 110 400 zł</w:t>
                                </w:r>
                              </w:p>
                            </w:tc>
                          </w:tr>
                        </w:tbl>
                        <w:p w14:paraId="520AE64C" w14:textId="77777777" w:rsidR="0013167D" w:rsidRDefault="0013167D" w:rsidP="00F228F6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FC802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75.25pt;margin-top:3.5pt;width:498.25pt;height:75.5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" filled="f" stroked="f">
              <v:textbox inset="0,0,0,0">
                <w:txbxContent>
                  <w:tbl>
                    <w:tblPr>
                      <w:tblStyle w:val="Tabela-Siatka"/>
                      <w:tblW w:w="9957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338"/>
                      <w:gridCol w:w="284"/>
                      <w:gridCol w:w="3236"/>
                      <w:gridCol w:w="5099"/>
                    </w:tblGrid>
                    <w:tr w:rsidR="0013167D" w:rsidRPr="00F64393" w14:paraId="019DD71D" w14:textId="77777777" w:rsidTr="0013167D">
                      <w:trPr>
                        <w:trHeight w:val="53"/>
                      </w:trPr>
                      <w:tc>
                        <w:tcPr>
                          <w:tcW w:w="1338" w:type="dxa"/>
                          <w:shd w:val="clear" w:color="auto" w:fill="BFD73B"/>
                          <w:tcMar>
                            <w:left w:w="0" w:type="dxa"/>
                            <w:right w:w="0" w:type="dxa"/>
                          </w:tcMar>
                        </w:tcPr>
                        <w:p w14:paraId="48C63437" w14:textId="77777777" w:rsidR="0013167D" w:rsidRPr="00F228F6" w:rsidRDefault="0013167D" w:rsidP="00F228F6">
                          <w:pPr>
                            <w:pStyle w:val="stopka0"/>
                            <w:spacing w:line="240" w:lineRule="auto"/>
                            <w:rPr>
                              <w:sz w:val="4"/>
                            </w:rPr>
                          </w:pPr>
                        </w:p>
                      </w:tc>
                      <w:tc>
                        <w:tcPr>
                          <w:tcW w:w="284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76CDFBF7" w14:textId="77777777" w:rsidR="0013167D" w:rsidRPr="00F228F6" w:rsidRDefault="0013167D" w:rsidP="00F228F6">
                          <w:pPr>
                            <w:pStyle w:val="stopka0"/>
                            <w:spacing w:line="240" w:lineRule="auto"/>
                            <w:rPr>
                              <w:sz w:val="4"/>
                            </w:rPr>
                          </w:pPr>
                        </w:p>
                      </w:tc>
                      <w:tc>
                        <w:tcPr>
                          <w:tcW w:w="3236" w:type="dxa"/>
                          <w:shd w:val="clear" w:color="auto" w:fill="640036"/>
                          <w:tcMar>
                            <w:left w:w="0" w:type="dxa"/>
                            <w:right w:w="0" w:type="dxa"/>
                          </w:tcMar>
                        </w:tcPr>
                        <w:p w14:paraId="574838B3" w14:textId="77777777" w:rsidR="0013167D" w:rsidRPr="00F228F6" w:rsidRDefault="0013167D" w:rsidP="00F228F6">
                          <w:pPr>
                            <w:pStyle w:val="stopka0"/>
                            <w:spacing w:line="240" w:lineRule="auto"/>
                            <w:rPr>
                              <w:sz w:val="4"/>
                            </w:rPr>
                          </w:pPr>
                        </w:p>
                      </w:tc>
                      <w:tc>
                        <w:tcPr>
                          <w:tcW w:w="5099" w:type="dxa"/>
                          <w:shd w:val="clear" w:color="auto" w:fill="640036"/>
                          <w:tcMar>
                            <w:left w:w="0" w:type="dxa"/>
                            <w:right w:w="0" w:type="dxa"/>
                          </w:tcMar>
                        </w:tcPr>
                        <w:p w14:paraId="08B4228B" w14:textId="77777777" w:rsidR="0013167D" w:rsidRPr="00F228F6" w:rsidRDefault="0013167D" w:rsidP="00F228F6">
                          <w:pPr>
                            <w:pStyle w:val="stopka0"/>
                            <w:spacing w:line="240" w:lineRule="auto"/>
                            <w:rPr>
                              <w:sz w:val="4"/>
                            </w:rPr>
                          </w:pPr>
                        </w:p>
                      </w:tc>
                    </w:tr>
                    <w:tr w:rsidR="0013167D" w14:paraId="3C039D45" w14:textId="77777777" w:rsidTr="00CE5C6F">
                      <w:tc>
                        <w:tcPr>
                          <w:tcW w:w="1338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1F5211E2" w14:textId="77777777" w:rsidR="0013167D" w:rsidRDefault="0013167D" w:rsidP="00F228F6">
                          <w:pPr>
                            <w:pStyle w:val="stopka0"/>
                          </w:pPr>
                        </w:p>
                      </w:tc>
                      <w:tc>
                        <w:tcPr>
                          <w:tcW w:w="284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2A84D43C" w14:textId="77777777" w:rsidR="0013167D" w:rsidRDefault="0013167D" w:rsidP="00F228F6">
                          <w:pPr>
                            <w:pStyle w:val="stopka0"/>
                          </w:pPr>
                        </w:p>
                      </w:tc>
                      <w:tc>
                        <w:tcPr>
                          <w:tcW w:w="3236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44CECB90" w14:textId="77777777" w:rsidR="0013167D" w:rsidRDefault="0013167D" w:rsidP="00F228F6">
                          <w:pPr>
                            <w:pStyle w:val="stopka0"/>
                          </w:pPr>
                        </w:p>
                      </w:tc>
                      <w:tc>
                        <w:tcPr>
                          <w:tcW w:w="5099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4C6439A0" w14:textId="77777777" w:rsidR="0013167D" w:rsidRDefault="0013167D" w:rsidP="00F228F6">
                          <w:pPr>
                            <w:pStyle w:val="stopka0"/>
                          </w:pPr>
                        </w:p>
                      </w:tc>
                    </w:tr>
                    <w:tr w:rsidR="0013167D" w:rsidRPr="00F64393" w14:paraId="381C25E3" w14:textId="77777777" w:rsidTr="0013167D">
                      <w:trPr>
                        <w:trHeight w:val="712"/>
                      </w:trPr>
                      <w:tc>
                        <w:tcPr>
                          <w:tcW w:w="1338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71B53A5A" w14:textId="77777777" w:rsidR="00325C40" w:rsidRDefault="00B43B5B" w:rsidP="00325C40">
                          <w:pPr>
                            <w:pStyle w:val="stopka0"/>
                          </w:pPr>
                          <w:r>
                            <w:t xml:space="preserve">T +48 </w:t>
                          </w:r>
                          <w:r w:rsidR="00272429">
                            <w:t>56 470 61 00</w:t>
                          </w:r>
                        </w:p>
                        <w:p w14:paraId="508C8A2D" w14:textId="77777777" w:rsidR="0013167D" w:rsidRPr="00F64393" w:rsidRDefault="00272429" w:rsidP="00325C40">
                          <w:pPr>
                            <w:pStyle w:val="stopka0"/>
                          </w:pPr>
                          <w:r>
                            <w:t>F +48 56 470 64 40</w:t>
                          </w:r>
                        </w:p>
                      </w:tc>
                      <w:tc>
                        <w:tcPr>
                          <w:tcW w:w="284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3A9DC760" w14:textId="77777777" w:rsidR="0013167D" w:rsidRPr="00F64393" w:rsidRDefault="0013167D" w:rsidP="00F228F6">
                          <w:pPr>
                            <w:pStyle w:val="stopka0"/>
                          </w:pPr>
                        </w:p>
                      </w:tc>
                      <w:tc>
                        <w:tcPr>
                          <w:tcW w:w="3236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51F67E59" w14:textId="77777777" w:rsidR="0013167D" w:rsidRPr="00F64393" w:rsidRDefault="0013167D" w:rsidP="00F228F6">
                          <w:pPr>
                            <w:pStyle w:val="stopka0"/>
                          </w:pPr>
                          <w:r w:rsidRPr="00F64393">
                            <w:t>ENERGA-OPERATOR SA</w:t>
                          </w:r>
                        </w:p>
                        <w:p w14:paraId="7859F951" w14:textId="77777777" w:rsidR="00325C40" w:rsidRDefault="0013167D" w:rsidP="00325C40">
                          <w:pPr>
                            <w:pStyle w:val="stopka0"/>
                          </w:pPr>
                          <w:r w:rsidRPr="00F64393">
                            <w:t xml:space="preserve">Oddział </w:t>
                          </w:r>
                          <w:r w:rsidR="005947BA">
                            <w:t xml:space="preserve">w </w:t>
                          </w:r>
                          <w:r w:rsidR="00325C40">
                            <w:t>Toruniu</w:t>
                          </w:r>
                        </w:p>
                        <w:p w14:paraId="2EBE823A" w14:textId="77777777" w:rsidR="0013167D" w:rsidRPr="00F64393" w:rsidRDefault="00325C40" w:rsidP="00325C40">
                          <w:pPr>
                            <w:pStyle w:val="stopka0"/>
                          </w:pPr>
                          <w:r>
                            <w:t>ul. Gen. Bema 128, 87-100 Toruń</w:t>
                          </w:r>
                        </w:p>
                      </w:tc>
                      <w:tc>
                        <w:tcPr>
                          <w:tcW w:w="5099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5D96B0D4" w14:textId="77777777" w:rsidR="0013167D" w:rsidRPr="00F64393" w:rsidRDefault="0013167D" w:rsidP="00F228F6">
                          <w:pPr>
                            <w:pStyle w:val="stopka0"/>
                          </w:pPr>
                          <w:r w:rsidRPr="00F64393">
                            <w:t xml:space="preserve">Sąd Rejonowy Gdańsk-Północ </w:t>
                          </w:r>
                        </w:p>
                        <w:p w14:paraId="790A92F9" w14:textId="77777777" w:rsidR="0013167D" w:rsidRPr="00F64393" w:rsidRDefault="0013167D" w:rsidP="00F228F6">
                          <w:pPr>
                            <w:pStyle w:val="stopka0"/>
                          </w:pPr>
                          <w:r w:rsidRPr="00F64393">
                            <w:t>VII Wydział Gospodarczy KRS</w:t>
                          </w:r>
                        </w:p>
                        <w:p w14:paraId="25B5521F" w14:textId="77777777" w:rsidR="0013167D" w:rsidRPr="00F64393" w:rsidRDefault="0013167D" w:rsidP="00F228F6">
                          <w:pPr>
                            <w:pStyle w:val="stopka0"/>
                          </w:pPr>
                          <w:r w:rsidRPr="00F64393">
                            <w:t xml:space="preserve">KRS </w:t>
                          </w:r>
                          <w:r w:rsidR="000C7CC1" w:rsidRPr="000C7CC1">
                            <w:t>0000033455</w:t>
                          </w:r>
                        </w:p>
                      </w:tc>
                    </w:tr>
                    <w:tr w:rsidR="0013167D" w:rsidRPr="00F64393" w14:paraId="6E4B18FF" w14:textId="77777777" w:rsidTr="00CE5C6F">
                      <w:tc>
                        <w:tcPr>
                          <w:tcW w:w="1338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2AE638E7" w14:textId="77777777" w:rsidR="0013167D" w:rsidRPr="00F64393" w:rsidRDefault="0013167D" w:rsidP="00F228F6">
                          <w:pPr>
                            <w:pStyle w:val="stopka0"/>
                          </w:pPr>
                          <w:r w:rsidRPr="00F64393">
                            <w:t xml:space="preserve">Regon </w:t>
                          </w:r>
                          <w:r w:rsidR="00325C40" w:rsidRPr="00325C40">
                            <w:t>190275904-00122</w:t>
                          </w:r>
                        </w:p>
                        <w:p w14:paraId="5D21BBAD" w14:textId="77777777" w:rsidR="0013167D" w:rsidRPr="00F64393" w:rsidRDefault="0013167D" w:rsidP="00F228F6">
                          <w:pPr>
                            <w:pStyle w:val="stopka0"/>
                          </w:pPr>
                          <w:r w:rsidRPr="00F64393">
                            <w:t xml:space="preserve">NIP </w:t>
                          </w:r>
                          <w:r w:rsidR="000C7CC1" w:rsidRPr="000C7CC1">
                            <w:t>583-000-11-90</w:t>
                          </w:r>
                        </w:p>
                      </w:tc>
                      <w:tc>
                        <w:tcPr>
                          <w:tcW w:w="284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7229B9CE" w14:textId="77777777" w:rsidR="0013167D" w:rsidRPr="00F64393" w:rsidRDefault="0013167D" w:rsidP="00F228F6">
                          <w:pPr>
                            <w:pStyle w:val="stopka0"/>
                          </w:pPr>
                        </w:p>
                      </w:tc>
                      <w:tc>
                        <w:tcPr>
                          <w:tcW w:w="3236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45CA0B7F" w14:textId="77777777" w:rsidR="0013167D" w:rsidRPr="00F64393" w:rsidRDefault="000C7CC1" w:rsidP="00F228F6">
                          <w:pPr>
                            <w:pStyle w:val="stopka0"/>
                          </w:pPr>
                          <w:r w:rsidRPr="000C7CC1">
                            <w:t>operator.</w:t>
                          </w:r>
                          <w:r w:rsidR="00325C40" w:rsidRPr="00325C40">
                            <w:t>torun</w:t>
                          </w:r>
                          <w:r w:rsidRPr="000C7CC1">
                            <w:t>@energa.pl</w:t>
                          </w:r>
                        </w:p>
                        <w:p w14:paraId="7327E41F" w14:textId="77777777" w:rsidR="0013167D" w:rsidRPr="00F64393" w:rsidRDefault="0013167D" w:rsidP="00F228F6">
                          <w:pPr>
                            <w:pStyle w:val="stopka0"/>
                          </w:pPr>
                          <w:r w:rsidRPr="00F64393">
                            <w:t>energa-operator.pl</w:t>
                          </w:r>
                        </w:p>
                      </w:tc>
                      <w:tc>
                        <w:tcPr>
                          <w:tcW w:w="5099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5C67630F" w14:textId="77777777" w:rsidR="0013167D" w:rsidRPr="00F64393" w:rsidRDefault="0013167D" w:rsidP="00F228F6">
                          <w:pPr>
                            <w:pStyle w:val="stopka0"/>
                          </w:pPr>
                          <w:r w:rsidRPr="00F64393">
                            <w:t xml:space="preserve">nr konta: </w:t>
                          </w:r>
                          <w:r w:rsidR="00325C40" w:rsidRPr="00325C40">
                            <w:t>61 1240 6292 1111 0010 3649 1837</w:t>
                          </w:r>
                        </w:p>
                        <w:p w14:paraId="05502293" w14:textId="77777777" w:rsidR="0013167D" w:rsidRPr="00F64393" w:rsidRDefault="0013167D" w:rsidP="00F228F6">
                          <w:pPr>
                            <w:pStyle w:val="stopka0"/>
                          </w:pPr>
                          <w:r w:rsidRPr="00F64393">
                            <w:t xml:space="preserve">Kapitał zakładowy/wpłacony </w:t>
                          </w:r>
                          <w:r w:rsidR="000C7CC1" w:rsidRPr="000C7CC1">
                            <w:t>1 356 110 400 zł</w:t>
                          </w:r>
                        </w:p>
                      </w:tc>
                    </w:tr>
                  </w:tbl>
                  <w:p w14:paraId="520AE64C" w14:textId="77777777" w:rsidR="0013167D" w:rsidRDefault="0013167D" w:rsidP="00F228F6"/>
                </w:txbxContent>
              </v:textbox>
            </v:shape>
          </w:pict>
        </mc:Fallback>
      </mc:AlternateContent>
    </w:r>
  </w:p>
  <w:p w14:paraId="45B6120D" w14:textId="77777777" w:rsidR="001E6110" w:rsidRPr="001E6110" w:rsidRDefault="001E6110" w:rsidP="00F228F6">
    <w:pPr>
      <w:pStyle w:val="Stopka"/>
    </w:pPr>
  </w:p>
  <w:p w14:paraId="74DF5044" w14:textId="77777777" w:rsidR="001E6110" w:rsidRPr="001E6110" w:rsidRDefault="001E6110" w:rsidP="00F228F6">
    <w:pPr>
      <w:pStyle w:val="Stopka"/>
    </w:pPr>
  </w:p>
  <w:p w14:paraId="36172ED9" w14:textId="77777777" w:rsidR="001E6110" w:rsidRPr="001E6110" w:rsidRDefault="001E6110" w:rsidP="00F228F6">
    <w:pPr>
      <w:pStyle w:val="Stopka"/>
    </w:pPr>
  </w:p>
  <w:p w14:paraId="326D1546" w14:textId="77777777" w:rsidR="001E6110" w:rsidRPr="001E6110" w:rsidRDefault="001E6110" w:rsidP="00F228F6">
    <w:pPr>
      <w:pStyle w:val="Stopka"/>
    </w:pPr>
  </w:p>
  <w:p w14:paraId="1DD5DB20" w14:textId="77777777" w:rsidR="001E6110" w:rsidRPr="001E6110" w:rsidRDefault="001E6110" w:rsidP="00F228F6">
    <w:pPr>
      <w:pStyle w:val="Stopka"/>
    </w:pPr>
  </w:p>
  <w:p w14:paraId="3044130C" w14:textId="77777777" w:rsidR="001E6110" w:rsidRPr="001E6110" w:rsidRDefault="001E6110" w:rsidP="00F228F6">
    <w:pPr>
      <w:pStyle w:val="Stopka"/>
    </w:pPr>
  </w:p>
  <w:p w14:paraId="3E9B8495" w14:textId="77777777" w:rsidR="00E11735" w:rsidRDefault="00E11735" w:rsidP="00F228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BA6C1" w14:textId="77777777" w:rsidR="001F628B" w:rsidRDefault="001F628B" w:rsidP="00F228F6">
      <w:r>
        <w:separator/>
      </w:r>
    </w:p>
    <w:p w14:paraId="2AE90DBC" w14:textId="77777777" w:rsidR="001F628B" w:rsidRDefault="001F628B" w:rsidP="00F228F6"/>
  </w:footnote>
  <w:footnote w:type="continuationSeparator" w:id="0">
    <w:p w14:paraId="00C80688" w14:textId="77777777" w:rsidR="001F628B" w:rsidRDefault="001F628B" w:rsidP="00F228F6">
      <w:r>
        <w:continuationSeparator/>
      </w:r>
    </w:p>
    <w:p w14:paraId="14AF3E8A" w14:textId="77777777" w:rsidR="001F628B" w:rsidRDefault="001F628B" w:rsidP="00F228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2B568" w14:textId="77777777" w:rsidR="0013167D" w:rsidRDefault="001D0229" w:rsidP="00F228F6">
    <w:pPr>
      <w:pStyle w:val="Nagwek"/>
    </w:pPr>
    <w:r>
      <w:rPr>
        <w:noProof/>
      </w:rPr>
      <w:drawing>
        <wp:anchor distT="0" distB="0" distL="114300" distR="114300" simplePos="0" relativeHeight="251656192" behindDoc="1" locked="0" layoutInCell="1" allowOverlap="1" wp14:anchorId="5F47CE6D" wp14:editId="60C71AA4">
          <wp:simplePos x="0" y="0"/>
          <wp:positionH relativeFrom="column">
            <wp:posOffset>-588010</wp:posOffset>
          </wp:positionH>
          <wp:positionV relativeFrom="paragraph">
            <wp:posOffset>-429260</wp:posOffset>
          </wp:positionV>
          <wp:extent cx="1735200" cy="608400"/>
          <wp:effectExtent l="0" t="0" r="0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awel\AppData\Local\Microsoft\Windows\INetCache\Content.Word\1.pn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200" cy="6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BA6253B" w14:textId="77777777" w:rsidR="003B11CF" w:rsidRDefault="003B11CF" w:rsidP="00F228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7E04D" w14:textId="77777777" w:rsidR="00E11735" w:rsidRDefault="00C410E6" w:rsidP="00F228F6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55E6C2" wp14:editId="678290DE">
          <wp:simplePos x="0" y="0"/>
          <wp:positionH relativeFrom="column">
            <wp:posOffset>-613410</wp:posOffset>
          </wp:positionH>
          <wp:positionV relativeFrom="paragraph">
            <wp:posOffset>-441960</wp:posOffset>
          </wp:positionV>
          <wp:extent cx="1731645" cy="605155"/>
          <wp:effectExtent l="0" t="0" r="1905" b="4445"/>
          <wp:wrapNone/>
          <wp:docPr id="3" name="Obraz 3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2021F6"/>
    <w:multiLevelType w:val="hybridMultilevel"/>
    <w:tmpl w:val="F8546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E6"/>
    <w:rsid w:val="000022ED"/>
    <w:rsid w:val="000023A5"/>
    <w:rsid w:val="0000333B"/>
    <w:rsid w:val="00003371"/>
    <w:rsid w:val="00003BAB"/>
    <w:rsid w:val="00004CD6"/>
    <w:rsid w:val="0000738A"/>
    <w:rsid w:val="00010A41"/>
    <w:rsid w:val="00010B3D"/>
    <w:rsid w:val="00010DB0"/>
    <w:rsid w:val="00010EC3"/>
    <w:rsid w:val="0001178D"/>
    <w:rsid w:val="00011CE9"/>
    <w:rsid w:val="00012742"/>
    <w:rsid w:val="0001396D"/>
    <w:rsid w:val="00013B17"/>
    <w:rsid w:val="00015553"/>
    <w:rsid w:val="00016497"/>
    <w:rsid w:val="00016932"/>
    <w:rsid w:val="00017138"/>
    <w:rsid w:val="0001739D"/>
    <w:rsid w:val="00017506"/>
    <w:rsid w:val="00017C6B"/>
    <w:rsid w:val="00020EA3"/>
    <w:rsid w:val="00022EB6"/>
    <w:rsid w:val="0002452D"/>
    <w:rsid w:val="0002568E"/>
    <w:rsid w:val="00025E3F"/>
    <w:rsid w:val="000262E4"/>
    <w:rsid w:val="00027C35"/>
    <w:rsid w:val="0003068C"/>
    <w:rsid w:val="00031E9F"/>
    <w:rsid w:val="000335A8"/>
    <w:rsid w:val="00033C37"/>
    <w:rsid w:val="00034A33"/>
    <w:rsid w:val="00037117"/>
    <w:rsid w:val="00037235"/>
    <w:rsid w:val="000373AC"/>
    <w:rsid w:val="00037C00"/>
    <w:rsid w:val="00037EB1"/>
    <w:rsid w:val="0004057A"/>
    <w:rsid w:val="00041003"/>
    <w:rsid w:val="00041AC6"/>
    <w:rsid w:val="000432DC"/>
    <w:rsid w:val="00044430"/>
    <w:rsid w:val="000452BF"/>
    <w:rsid w:val="00051934"/>
    <w:rsid w:val="00051A7B"/>
    <w:rsid w:val="00051BD9"/>
    <w:rsid w:val="00052AAB"/>
    <w:rsid w:val="000540F0"/>
    <w:rsid w:val="00054956"/>
    <w:rsid w:val="000557C1"/>
    <w:rsid w:val="00055937"/>
    <w:rsid w:val="00055CDE"/>
    <w:rsid w:val="00055F20"/>
    <w:rsid w:val="00056F54"/>
    <w:rsid w:val="00057B86"/>
    <w:rsid w:val="0006176D"/>
    <w:rsid w:val="00062857"/>
    <w:rsid w:val="00063FA7"/>
    <w:rsid w:val="00064C7C"/>
    <w:rsid w:val="0006589F"/>
    <w:rsid w:val="000661B3"/>
    <w:rsid w:val="000678FA"/>
    <w:rsid w:val="000708C4"/>
    <w:rsid w:val="00070957"/>
    <w:rsid w:val="00070CB2"/>
    <w:rsid w:val="0007115B"/>
    <w:rsid w:val="00072BB0"/>
    <w:rsid w:val="00072FCE"/>
    <w:rsid w:val="00075236"/>
    <w:rsid w:val="00080014"/>
    <w:rsid w:val="00080A5F"/>
    <w:rsid w:val="00081380"/>
    <w:rsid w:val="00082CD1"/>
    <w:rsid w:val="00082E45"/>
    <w:rsid w:val="00083402"/>
    <w:rsid w:val="00083488"/>
    <w:rsid w:val="000858B8"/>
    <w:rsid w:val="000862BE"/>
    <w:rsid w:val="00086B96"/>
    <w:rsid w:val="00086D09"/>
    <w:rsid w:val="00087059"/>
    <w:rsid w:val="000874FA"/>
    <w:rsid w:val="0008756B"/>
    <w:rsid w:val="00087A85"/>
    <w:rsid w:val="00087B03"/>
    <w:rsid w:val="00087F50"/>
    <w:rsid w:val="0009058A"/>
    <w:rsid w:val="00090B5D"/>
    <w:rsid w:val="00092A2B"/>
    <w:rsid w:val="00094D7F"/>
    <w:rsid w:val="000950F6"/>
    <w:rsid w:val="00096A63"/>
    <w:rsid w:val="00096D7C"/>
    <w:rsid w:val="00097703"/>
    <w:rsid w:val="00097E55"/>
    <w:rsid w:val="000A14FC"/>
    <w:rsid w:val="000A43AE"/>
    <w:rsid w:val="000A51AD"/>
    <w:rsid w:val="000A5A20"/>
    <w:rsid w:val="000A79E0"/>
    <w:rsid w:val="000B103F"/>
    <w:rsid w:val="000B13EF"/>
    <w:rsid w:val="000B1ADA"/>
    <w:rsid w:val="000B1CDF"/>
    <w:rsid w:val="000B2535"/>
    <w:rsid w:val="000B2D12"/>
    <w:rsid w:val="000B2F5B"/>
    <w:rsid w:val="000B3140"/>
    <w:rsid w:val="000B34D7"/>
    <w:rsid w:val="000B43BC"/>
    <w:rsid w:val="000B4905"/>
    <w:rsid w:val="000B7178"/>
    <w:rsid w:val="000B74FC"/>
    <w:rsid w:val="000B7D14"/>
    <w:rsid w:val="000B7DAF"/>
    <w:rsid w:val="000B7E40"/>
    <w:rsid w:val="000C04E7"/>
    <w:rsid w:val="000C1098"/>
    <w:rsid w:val="000C1F7E"/>
    <w:rsid w:val="000C2454"/>
    <w:rsid w:val="000C2733"/>
    <w:rsid w:val="000C4B2C"/>
    <w:rsid w:val="000C4B50"/>
    <w:rsid w:val="000C59FF"/>
    <w:rsid w:val="000C5A39"/>
    <w:rsid w:val="000C6C50"/>
    <w:rsid w:val="000C6EE4"/>
    <w:rsid w:val="000C7144"/>
    <w:rsid w:val="000C7CC1"/>
    <w:rsid w:val="000C7F6A"/>
    <w:rsid w:val="000D0FAC"/>
    <w:rsid w:val="000D15DF"/>
    <w:rsid w:val="000D2560"/>
    <w:rsid w:val="000D3696"/>
    <w:rsid w:val="000D41C9"/>
    <w:rsid w:val="000D4518"/>
    <w:rsid w:val="000D5A08"/>
    <w:rsid w:val="000D5A12"/>
    <w:rsid w:val="000D6134"/>
    <w:rsid w:val="000D676B"/>
    <w:rsid w:val="000D7757"/>
    <w:rsid w:val="000D776A"/>
    <w:rsid w:val="000E031B"/>
    <w:rsid w:val="000E2939"/>
    <w:rsid w:val="000E4280"/>
    <w:rsid w:val="000E4330"/>
    <w:rsid w:val="000E448F"/>
    <w:rsid w:val="000E4EA5"/>
    <w:rsid w:val="000E5785"/>
    <w:rsid w:val="000E59C0"/>
    <w:rsid w:val="000E61B2"/>
    <w:rsid w:val="000E6254"/>
    <w:rsid w:val="000F076D"/>
    <w:rsid w:val="000F1AD9"/>
    <w:rsid w:val="000F1BAB"/>
    <w:rsid w:val="000F1E6C"/>
    <w:rsid w:val="000F20A5"/>
    <w:rsid w:val="000F2A53"/>
    <w:rsid w:val="000F2D81"/>
    <w:rsid w:val="000F3859"/>
    <w:rsid w:val="000F70FF"/>
    <w:rsid w:val="000F71DB"/>
    <w:rsid w:val="000F7850"/>
    <w:rsid w:val="0010092D"/>
    <w:rsid w:val="001018FA"/>
    <w:rsid w:val="00102888"/>
    <w:rsid w:val="001043EF"/>
    <w:rsid w:val="00105195"/>
    <w:rsid w:val="00105D2B"/>
    <w:rsid w:val="00106EBC"/>
    <w:rsid w:val="00110FD2"/>
    <w:rsid w:val="001114E7"/>
    <w:rsid w:val="001118B1"/>
    <w:rsid w:val="00111F82"/>
    <w:rsid w:val="001124D9"/>
    <w:rsid w:val="00112F97"/>
    <w:rsid w:val="001140D9"/>
    <w:rsid w:val="00114B4E"/>
    <w:rsid w:val="00115783"/>
    <w:rsid w:val="0011780D"/>
    <w:rsid w:val="00120440"/>
    <w:rsid w:val="001205E4"/>
    <w:rsid w:val="00120CDA"/>
    <w:rsid w:val="001215AB"/>
    <w:rsid w:val="00122082"/>
    <w:rsid w:val="0012361D"/>
    <w:rsid w:val="00124362"/>
    <w:rsid w:val="001251A3"/>
    <w:rsid w:val="0012553A"/>
    <w:rsid w:val="00125D6B"/>
    <w:rsid w:val="00125E1D"/>
    <w:rsid w:val="00127826"/>
    <w:rsid w:val="00127D3F"/>
    <w:rsid w:val="00130B41"/>
    <w:rsid w:val="00130DBA"/>
    <w:rsid w:val="00130DC6"/>
    <w:rsid w:val="0013167D"/>
    <w:rsid w:val="001321E0"/>
    <w:rsid w:val="001321F5"/>
    <w:rsid w:val="00132AA3"/>
    <w:rsid w:val="00135026"/>
    <w:rsid w:val="0013589C"/>
    <w:rsid w:val="001365B0"/>
    <w:rsid w:val="00137837"/>
    <w:rsid w:val="00141555"/>
    <w:rsid w:val="00141C3D"/>
    <w:rsid w:val="00142016"/>
    <w:rsid w:val="00142143"/>
    <w:rsid w:val="0014297C"/>
    <w:rsid w:val="00142FF1"/>
    <w:rsid w:val="00143BD0"/>
    <w:rsid w:val="00144662"/>
    <w:rsid w:val="0014531C"/>
    <w:rsid w:val="00145964"/>
    <w:rsid w:val="00145D2B"/>
    <w:rsid w:val="001464FE"/>
    <w:rsid w:val="00147434"/>
    <w:rsid w:val="001503AC"/>
    <w:rsid w:val="001504EC"/>
    <w:rsid w:val="00150CD4"/>
    <w:rsid w:val="00151254"/>
    <w:rsid w:val="00152A89"/>
    <w:rsid w:val="0015472E"/>
    <w:rsid w:val="00155589"/>
    <w:rsid w:val="00157D5A"/>
    <w:rsid w:val="00160315"/>
    <w:rsid w:val="0016034D"/>
    <w:rsid w:val="0016357F"/>
    <w:rsid w:val="00163B7A"/>
    <w:rsid w:val="0016560D"/>
    <w:rsid w:val="001659A6"/>
    <w:rsid w:val="00165F85"/>
    <w:rsid w:val="0016630B"/>
    <w:rsid w:val="001664D2"/>
    <w:rsid w:val="001668B6"/>
    <w:rsid w:val="00166AA3"/>
    <w:rsid w:val="001673A4"/>
    <w:rsid w:val="001678B2"/>
    <w:rsid w:val="00167BCC"/>
    <w:rsid w:val="00171405"/>
    <w:rsid w:val="001717D8"/>
    <w:rsid w:val="00172C15"/>
    <w:rsid w:val="001736ED"/>
    <w:rsid w:val="001738B7"/>
    <w:rsid w:val="0017551C"/>
    <w:rsid w:val="00175D2F"/>
    <w:rsid w:val="00177F9B"/>
    <w:rsid w:val="001802B8"/>
    <w:rsid w:val="001807E6"/>
    <w:rsid w:val="00181035"/>
    <w:rsid w:val="00181596"/>
    <w:rsid w:val="00182487"/>
    <w:rsid w:val="001829F7"/>
    <w:rsid w:val="00183401"/>
    <w:rsid w:val="001834FB"/>
    <w:rsid w:val="00183632"/>
    <w:rsid w:val="001843D2"/>
    <w:rsid w:val="00187644"/>
    <w:rsid w:val="00191E39"/>
    <w:rsid w:val="00191F79"/>
    <w:rsid w:val="00193B8C"/>
    <w:rsid w:val="00194998"/>
    <w:rsid w:val="00195A2D"/>
    <w:rsid w:val="00195B1D"/>
    <w:rsid w:val="00195C3D"/>
    <w:rsid w:val="0019605D"/>
    <w:rsid w:val="001975F6"/>
    <w:rsid w:val="001A0C6E"/>
    <w:rsid w:val="001A1679"/>
    <w:rsid w:val="001A4164"/>
    <w:rsid w:val="001A4ADA"/>
    <w:rsid w:val="001A548A"/>
    <w:rsid w:val="001B0351"/>
    <w:rsid w:val="001B094D"/>
    <w:rsid w:val="001B16EE"/>
    <w:rsid w:val="001B24B4"/>
    <w:rsid w:val="001B2A00"/>
    <w:rsid w:val="001B3654"/>
    <w:rsid w:val="001B36C3"/>
    <w:rsid w:val="001B421C"/>
    <w:rsid w:val="001B44D0"/>
    <w:rsid w:val="001B47F4"/>
    <w:rsid w:val="001B5842"/>
    <w:rsid w:val="001B652F"/>
    <w:rsid w:val="001B7E39"/>
    <w:rsid w:val="001B7E81"/>
    <w:rsid w:val="001C1198"/>
    <w:rsid w:val="001C1D2C"/>
    <w:rsid w:val="001C2FC0"/>
    <w:rsid w:val="001C3032"/>
    <w:rsid w:val="001C5B50"/>
    <w:rsid w:val="001C5CCE"/>
    <w:rsid w:val="001C6B69"/>
    <w:rsid w:val="001C79A8"/>
    <w:rsid w:val="001D0229"/>
    <w:rsid w:val="001D09BE"/>
    <w:rsid w:val="001D0A99"/>
    <w:rsid w:val="001D14DF"/>
    <w:rsid w:val="001D1EE7"/>
    <w:rsid w:val="001D47F3"/>
    <w:rsid w:val="001D545D"/>
    <w:rsid w:val="001D5ACD"/>
    <w:rsid w:val="001D61C6"/>
    <w:rsid w:val="001D6523"/>
    <w:rsid w:val="001E0713"/>
    <w:rsid w:val="001E08FF"/>
    <w:rsid w:val="001E0A63"/>
    <w:rsid w:val="001E0D7E"/>
    <w:rsid w:val="001E14D3"/>
    <w:rsid w:val="001E1887"/>
    <w:rsid w:val="001E1AF5"/>
    <w:rsid w:val="001E2373"/>
    <w:rsid w:val="001E24DA"/>
    <w:rsid w:val="001E3086"/>
    <w:rsid w:val="001E30EE"/>
    <w:rsid w:val="001E3438"/>
    <w:rsid w:val="001E47D7"/>
    <w:rsid w:val="001E5558"/>
    <w:rsid w:val="001E57AA"/>
    <w:rsid w:val="001E6110"/>
    <w:rsid w:val="001E6E19"/>
    <w:rsid w:val="001E77C7"/>
    <w:rsid w:val="001F163F"/>
    <w:rsid w:val="001F3987"/>
    <w:rsid w:val="001F47D8"/>
    <w:rsid w:val="001F4DDC"/>
    <w:rsid w:val="001F52A2"/>
    <w:rsid w:val="001F5764"/>
    <w:rsid w:val="001F5A65"/>
    <w:rsid w:val="001F628B"/>
    <w:rsid w:val="001F6734"/>
    <w:rsid w:val="001F7AA0"/>
    <w:rsid w:val="0020057F"/>
    <w:rsid w:val="00201431"/>
    <w:rsid w:val="002017BB"/>
    <w:rsid w:val="00202AF6"/>
    <w:rsid w:val="00202CA3"/>
    <w:rsid w:val="0020647D"/>
    <w:rsid w:val="00206AC4"/>
    <w:rsid w:val="0020775B"/>
    <w:rsid w:val="00207A63"/>
    <w:rsid w:val="0021145A"/>
    <w:rsid w:val="0021189D"/>
    <w:rsid w:val="00211CD1"/>
    <w:rsid w:val="00212B34"/>
    <w:rsid w:val="00213500"/>
    <w:rsid w:val="00213E7F"/>
    <w:rsid w:val="00216B18"/>
    <w:rsid w:val="002171D8"/>
    <w:rsid w:val="002177A2"/>
    <w:rsid w:val="00220209"/>
    <w:rsid w:val="002214B9"/>
    <w:rsid w:val="00221D57"/>
    <w:rsid w:val="00221F25"/>
    <w:rsid w:val="00223752"/>
    <w:rsid w:val="0022410A"/>
    <w:rsid w:val="002245BF"/>
    <w:rsid w:val="002247A8"/>
    <w:rsid w:val="002259F5"/>
    <w:rsid w:val="0022797C"/>
    <w:rsid w:val="00232454"/>
    <w:rsid w:val="00234954"/>
    <w:rsid w:val="00236DE9"/>
    <w:rsid w:val="00236F1A"/>
    <w:rsid w:val="0023703B"/>
    <w:rsid w:val="00237C90"/>
    <w:rsid w:val="00237D02"/>
    <w:rsid w:val="0024140A"/>
    <w:rsid w:val="002429FC"/>
    <w:rsid w:val="00242ED7"/>
    <w:rsid w:val="002430DD"/>
    <w:rsid w:val="002431CD"/>
    <w:rsid w:val="002432A3"/>
    <w:rsid w:val="002433A9"/>
    <w:rsid w:val="0024346C"/>
    <w:rsid w:val="002445DC"/>
    <w:rsid w:val="002449FB"/>
    <w:rsid w:val="0024511F"/>
    <w:rsid w:val="00245555"/>
    <w:rsid w:val="002471EE"/>
    <w:rsid w:val="00247F1E"/>
    <w:rsid w:val="002535B2"/>
    <w:rsid w:val="00253B0C"/>
    <w:rsid w:val="00254211"/>
    <w:rsid w:val="00254F2D"/>
    <w:rsid w:val="00255783"/>
    <w:rsid w:val="00255AE2"/>
    <w:rsid w:val="00256694"/>
    <w:rsid w:val="00256E73"/>
    <w:rsid w:val="00260BF7"/>
    <w:rsid w:val="002618D0"/>
    <w:rsid w:val="002622E7"/>
    <w:rsid w:val="002630DB"/>
    <w:rsid w:val="00264380"/>
    <w:rsid w:val="0026496C"/>
    <w:rsid w:val="002663C3"/>
    <w:rsid w:val="0026700F"/>
    <w:rsid w:val="00267812"/>
    <w:rsid w:val="0027077F"/>
    <w:rsid w:val="00272429"/>
    <w:rsid w:val="0027245A"/>
    <w:rsid w:val="00273458"/>
    <w:rsid w:val="002734BD"/>
    <w:rsid w:val="00275F60"/>
    <w:rsid w:val="00276E96"/>
    <w:rsid w:val="002773FC"/>
    <w:rsid w:val="0028129A"/>
    <w:rsid w:val="00283301"/>
    <w:rsid w:val="00283978"/>
    <w:rsid w:val="002859C1"/>
    <w:rsid w:val="00286487"/>
    <w:rsid w:val="0029078B"/>
    <w:rsid w:val="002910AA"/>
    <w:rsid w:val="002916B0"/>
    <w:rsid w:val="002922FB"/>
    <w:rsid w:val="00296FE2"/>
    <w:rsid w:val="00297F2B"/>
    <w:rsid w:val="002A04B6"/>
    <w:rsid w:val="002A2A8D"/>
    <w:rsid w:val="002A2B53"/>
    <w:rsid w:val="002A3142"/>
    <w:rsid w:val="002A3E50"/>
    <w:rsid w:val="002A4E4B"/>
    <w:rsid w:val="002A5960"/>
    <w:rsid w:val="002B0E09"/>
    <w:rsid w:val="002B10B3"/>
    <w:rsid w:val="002B147E"/>
    <w:rsid w:val="002B349B"/>
    <w:rsid w:val="002B4C39"/>
    <w:rsid w:val="002B61FC"/>
    <w:rsid w:val="002B6A19"/>
    <w:rsid w:val="002C0F8C"/>
    <w:rsid w:val="002C2A9B"/>
    <w:rsid w:val="002C32AA"/>
    <w:rsid w:val="002C3609"/>
    <w:rsid w:val="002C41C0"/>
    <w:rsid w:val="002C492F"/>
    <w:rsid w:val="002C51C9"/>
    <w:rsid w:val="002C66EF"/>
    <w:rsid w:val="002C7533"/>
    <w:rsid w:val="002C79EB"/>
    <w:rsid w:val="002D1186"/>
    <w:rsid w:val="002D1FE6"/>
    <w:rsid w:val="002D2BF1"/>
    <w:rsid w:val="002D39BD"/>
    <w:rsid w:val="002D3D73"/>
    <w:rsid w:val="002D5725"/>
    <w:rsid w:val="002D5945"/>
    <w:rsid w:val="002D649E"/>
    <w:rsid w:val="002E0A30"/>
    <w:rsid w:val="002E0A61"/>
    <w:rsid w:val="002E16C8"/>
    <w:rsid w:val="002E1B3E"/>
    <w:rsid w:val="002E1C83"/>
    <w:rsid w:val="002E1D60"/>
    <w:rsid w:val="002E1F72"/>
    <w:rsid w:val="002E1F74"/>
    <w:rsid w:val="002E2DB2"/>
    <w:rsid w:val="002E3298"/>
    <w:rsid w:val="002E475F"/>
    <w:rsid w:val="002E61C1"/>
    <w:rsid w:val="002E6AF1"/>
    <w:rsid w:val="002E7067"/>
    <w:rsid w:val="002E7D0B"/>
    <w:rsid w:val="002F044C"/>
    <w:rsid w:val="002F09E1"/>
    <w:rsid w:val="002F1591"/>
    <w:rsid w:val="002F1A55"/>
    <w:rsid w:val="002F3207"/>
    <w:rsid w:val="002F3BFF"/>
    <w:rsid w:val="002F43A4"/>
    <w:rsid w:val="002F4E77"/>
    <w:rsid w:val="002F54BE"/>
    <w:rsid w:val="002F5631"/>
    <w:rsid w:val="002F596F"/>
    <w:rsid w:val="002F7F0C"/>
    <w:rsid w:val="003004C7"/>
    <w:rsid w:val="003009C7"/>
    <w:rsid w:val="00300F70"/>
    <w:rsid w:val="003014D1"/>
    <w:rsid w:val="00301917"/>
    <w:rsid w:val="00301F71"/>
    <w:rsid w:val="0030239C"/>
    <w:rsid w:val="00302A4B"/>
    <w:rsid w:val="0030327A"/>
    <w:rsid w:val="003041D3"/>
    <w:rsid w:val="0030445E"/>
    <w:rsid w:val="00304F9D"/>
    <w:rsid w:val="00305CE6"/>
    <w:rsid w:val="0030742A"/>
    <w:rsid w:val="0031002E"/>
    <w:rsid w:val="003104AD"/>
    <w:rsid w:val="003115DA"/>
    <w:rsid w:val="00311DE1"/>
    <w:rsid w:val="003129F8"/>
    <w:rsid w:val="00313547"/>
    <w:rsid w:val="00313555"/>
    <w:rsid w:val="00315819"/>
    <w:rsid w:val="00315CD1"/>
    <w:rsid w:val="00316035"/>
    <w:rsid w:val="003166A3"/>
    <w:rsid w:val="0031695A"/>
    <w:rsid w:val="00316CA7"/>
    <w:rsid w:val="00320BBD"/>
    <w:rsid w:val="00320D05"/>
    <w:rsid w:val="003217DA"/>
    <w:rsid w:val="00322659"/>
    <w:rsid w:val="003239C8"/>
    <w:rsid w:val="00323A3E"/>
    <w:rsid w:val="00323EB3"/>
    <w:rsid w:val="00324AD0"/>
    <w:rsid w:val="00324FB5"/>
    <w:rsid w:val="00325C40"/>
    <w:rsid w:val="00326208"/>
    <w:rsid w:val="003263BE"/>
    <w:rsid w:val="00326FD1"/>
    <w:rsid w:val="00327CB0"/>
    <w:rsid w:val="003303C0"/>
    <w:rsid w:val="003306AE"/>
    <w:rsid w:val="00330764"/>
    <w:rsid w:val="003308DA"/>
    <w:rsid w:val="00330E41"/>
    <w:rsid w:val="00335999"/>
    <w:rsid w:val="00336EFE"/>
    <w:rsid w:val="00337196"/>
    <w:rsid w:val="00337A70"/>
    <w:rsid w:val="003408F6"/>
    <w:rsid w:val="00340BF8"/>
    <w:rsid w:val="00342253"/>
    <w:rsid w:val="00343539"/>
    <w:rsid w:val="00343F71"/>
    <w:rsid w:val="00345E83"/>
    <w:rsid w:val="00346CFC"/>
    <w:rsid w:val="00346E67"/>
    <w:rsid w:val="003470D3"/>
    <w:rsid w:val="003505BE"/>
    <w:rsid w:val="00352501"/>
    <w:rsid w:val="00352C8D"/>
    <w:rsid w:val="00352DEC"/>
    <w:rsid w:val="00353BB2"/>
    <w:rsid w:val="00353DC8"/>
    <w:rsid w:val="00355BE4"/>
    <w:rsid w:val="003566CE"/>
    <w:rsid w:val="00357164"/>
    <w:rsid w:val="00357B25"/>
    <w:rsid w:val="003606C7"/>
    <w:rsid w:val="00362C82"/>
    <w:rsid w:val="00362D71"/>
    <w:rsid w:val="00363209"/>
    <w:rsid w:val="003633C2"/>
    <w:rsid w:val="00364CF8"/>
    <w:rsid w:val="00365829"/>
    <w:rsid w:val="00366F35"/>
    <w:rsid w:val="003670E7"/>
    <w:rsid w:val="00367FFC"/>
    <w:rsid w:val="00370102"/>
    <w:rsid w:val="00370B55"/>
    <w:rsid w:val="0037125E"/>
    <w:rsid w:val="003725AC"/>
    <w:rsid w:val="00372F0F"/>
    <w:rsid w:val="00373545"/>
    <w:rsid w:val="003755D2"/>
    <w:rsid w:val="00376B8C"/>
    <w:rsid w:val="00376E6C"/>
    <w:rsid w:val="00376FE8"/>
    <w:rsid w:val="00377809"/>
    <w:rsid w:val="0038029B"/>
    <w:rsid w:val="003808A7"/>
    <w:rsid w:val="00380C09"/>
    <w:rsid w:val="00381A08"/>
    <w:rsid w:val="00383C8B"/>
    <w:rsid w:val="003841BA"/>
    <w:rsid w:val="00386E0A"/>
    <w:rsid w:val="00387F20"/>
    <w:rsid w:val="003907E5"/>
    <w:rsid w:val="00390F0F"/>
    <w:rsid w:val="0039229C"/>
    <w:rsid w:val="00392373"/>
    <w:rsid w:val="00393318"/>
    <w:rsid w:val="003945E2"/>
    <w:rsid w:val="00396D34"/>
    <w:rsid w:val="003972B6"/>
    <w:rsid w:val="0039788F"/>
    <w:rsid w:val="003A0A09"/>
    <w:rsid w:val="003A0BBD"/>
    <w:rsid w:val="003A1345"/>
    <w:rsid w:val="003A18A6"/>
    <w:rsid w:val="003A20CB"/>
    <w:rsid w:val="003A27A3"/>
    <w:rsid w:val="003A3AB5"/>
    <w:rsid w:val="003A3AC7"/>
    <w:rsid w:val="003A4137"/>
    <w:rsid w:val="003A4507"/>
    <w:rsid w:val="003A55E5"/>
    <w:rsid w:val="003A5908"/>
    <w:rsid w:val="003A6733"/>
    <w:rsid w:val="003A7D22"/>
    <w:rsid w:val="003B09B1"/>
    <w:rsid w:val="003B11CF"/>
    <w:rsid w:val="003B15F1"/>
    <w:rsid w:val="003B192D"/>
    <w:rsid w:val="003B1FC9"/>
    <w:rsid w:val="003B2961"/>
    <w:rsid w:val="003B3188"/>
    <w:rsid w:val="003B496A"/>
    <w:rsid w:val="003B51BC"/>
    <w:rsid w:val="003B57DD"/>
    <w:rsid w:val="003B597E"/>
    <w:rsid w:val="003B78A7"/>
    <w:rsid w:val="003C2A44"/>
    <w:rsid w:val="003C3939"/>
    <w:rsid w:val="003C41C4"/>
    <w:rsid w:val="003C4284"/>
    <w:rsid w:val="003C64AD"/>
    <w:rsid w:val="003C6C93"/>
    <w:rsid w:val="003D2153"/>
    <w:rsid w:val="003D2BB8"/>
    <w:rsid w:val="003D3EDA"/>
    <w:rsid w:val="003D473D"/>
    <w:rsid w:val="003D509A"/>
    <w:rsid w:val="003D5290"/>
    <w:rsid w:val="003D71F5"/>
    <w:rsid w:val="003E143F"/>
    <w:rsid w:val="003E19AA"/>
    <w:rsid w:val="003E2EF6"/>
    <w:rsid w:val="003E3523"/>
    <w:rsid w:val="003E3688"/>
    <w:rsid w:val="003E3912"/>
    <w:rsid w:val="003E439E"/>
    <w:rsid w:val="003E4BD8"/>
    <w:rsid w:val="003E6427"/>
    <w:rsid w:val="003E6C09"/>
    <w:rsid w:val="003E7699"/>
    <w:rsid w:val="003F28DC"/>
    <w:rsid w:val="003F298A"/>
    <w:rsid w:val="003F73C8"/>
    <w:rsid w:val="003F7A61"/>
    <w:rsid w:val="00401760"/>
    <w:rsid w:val="00403562"/>
    <w:rsid w:val="004035A1"/>
    <w:rsid w:val="00403B0D"/>
    <w:rsid w:val="004040D3"/>
    <w:rsid w:val="00404A3E"/>
    <w:rsid w:val="00405D61"/>
    <w:rsid w:val="00406B7F"/>
    <w:rsid w:val="00410519"/>
    <w:rsid w:val="00410F97"/>
    <w:rsid w:val="00411F69"/>
    <w:rsid w:val="004125F4"/>
    <w:rsid w:val="00412C2A"/>
    <w:rsid w:val="004136CB"/>
    <w:rsid w:val="00414499"/>
    <w:rsid w:val="00414621"/>
    <w:rsid w:val="0041546B"/>
    <w:rsid w:val="0041555C"/>
    <w:rsid w:val="00416999"/>
    <w:rsid w:val="00417AB8"/>
    <w:rsid w:val="00421675"/>
    <w:rsid w:val="00421D65"/>
    <w:rsid w:val="004237C7"/>
    <w:rsid w:val="00423BE7"/>
    <w:rsid w:val="00424325"/>
    <w:rsid w:val="00424D34"/>
    <w:rsid w:val="00426C0C"/>
    <w:rsid w:val="00427101"/>
    <w:rsid w:val="00427D79"/>
    <w:rsid w:val="00427DA2"/>
    <w:rsid w:val="00431AA2"/>
    <w:rsid w:val="00432BFF"/>
    <w:rsid w:val="00432E08"/>
    <w:rsid w:val="00433035"/>
    <w:rsid w:val="0043371F"/>
    <w:rsid w:val="00434028"/>
    <w:rsid w:val="00434753"/>
    <w:rsid w:val="00434E59"/>
    <w:rsid w:val="00434F8B"/>
    <w:rsid w:val="004355DB"/>
    <w:rsid w:val="00435ECA"/>
    <w:rsid w:val="00437ACD"/>
    <w:rsid w:val="0044014A"/>
    <w:rsid w:val="0044095C"/>
    <w:rsid w:val="00440B13"/>
    <w:rsid w:val="00441DF2"/>
    <w:rsid w:val="00441FEB"/>
    <w:rsid w:val="0044396F"/>
    <w:rsid w:val="004439FF"/>
    <w:rsid w:val="004454C0"/>
    <w:rsid w:val="004478F8"/>
    <w:rsid w:val="004505BE"/>
    <w:rsid w:val="00450ED9"/>
    <w:rsid w:val="004514D3"/>
    <w:rsid w:val="00452B93"/>
    <w:rsid w:val="00452DDD"/>
    <w:rsid w:val="00453015"/>
    <w:rsid w:val="004533B5"/>
    <w:rsid w:val="00455C50"/>
    <w:rsid w:val="00460457"/>
    <w:rsid w:val="00461299"/>
    <w:rsid w:val="00462235"/>
    <w:rsid w:val="0046294C"/>
    <w:rsid w:val="00462EB5"/>
    <w:rsid w:val="00463393"/>
    <w:rsid w:val="004639DE"/>
    <w:rsid w:val="00465B20"/>
    <w:rsid w:val="00466615"/>
    <w:rsid w:val="0046712D"/>
    <w:rsid w:val="004704BC"/>
    <w:rsid w:val="004719D0"/>
    <w:rsid w:val="00471D13"/>
    <w:rsid w:val="00471DCB"/>
    <w:rsid w:val="004746B6"/>
    <w:rsid w:val="00475046"/>
    <w:rsid w:val="00475C52"/>
    <w:rsid w:val="00480A78"/>
    <w:rsid w:val="00480AB8"/>
    <w:rsid w:val="00482025"/>
    <w:rsid w:val="00483355"/>
    <w:rsid w:val="004838EC"/>
    <w:rsid w:val="004840AF"/>
    <w:rsid w:val="00486C6F"/>
    <w:rsid w:val="00487BC5"/>
    <w:rsid w:val="00487EAD"/>
    <w:rsid w:val="004935AC"/>
    <w:rsid w:val="00496854"/>
    <w:rsid w:val="004972BC"/>
    <w:rsid w:val="00497A97"/>
    <w:rsid w:val="00497D7A"/>
    <w:rsid w:val="004A01AE"/>
    <w:rsid w:val="004A118C"/>
    <w:rsid w:val="004A343B"/>
    <w:rsid w:val="004A44E1"/>
    <w:rsid w:val="004A5165"/>
    <w:rsid w:val="004A663B"/>
    <w:rsid w:val="004A74BA"/>
    <w:rsid w:val="004B2094"/>
    <w:rsid w:val="004B299D"/>
    <w:rsid w:val="004B2A2F"/>
    <w:rsid w:val="004B2B9B"/>
    <w:rsid w:val="004B3427"/>
    <w:rsid w:val="004B40BA"/>
    <w:rsid w:val="004B6CE4"/>
    <w:rsid w:val="004B74A9"/>
    <w:rsid w:val="004B7B7F"/>
    <w:rsid w:val="004B7DA0"/>
    <w:rsid w:val="004C0912"/>
    <w:rsid w:val="004C0F29"/>
    <w:rsid w:val="004C18EA"/>
    <w:rsid w:val="004C207B"/>
    <w:rsid w:val="004C28F5"/>
    <w:rsid w:val="004C427F"/>
    <w:rsid w:val="004C506D"/>
    <w:rsid w:val="004C50EA"/>
    <w:rsid w:val="004C581D"/>
    <w:rsid w:val="004C600C"/>
    <w:rsid w:val="004C6DDF"/>
    <w:rsid w:val="004C79AF"/>
    <w:rsid w:val="004C7AC4"/>
    <w:rsid w:val="004D1056"/>
    <w:rsid w:val="004D115A"/>
    <w:rsid w:val="004D2017"/>
    <w:rsid w:val="004D26F0"/>
    <w:rsid w:val="004D4A8D"/>
    <w:rsid w:val="004D50BF"/>
    <w:rsid w:val="004D55B1"/>
    <w:rsid w:val="004D597D"/>
    <w:rsid w:val="004D5CAF"/>
    <w:rsid w:val="004D79D2"/>
    <w:rsid w:val="004E1607"/>
    <w:rsid w:val="004E1810"/>
    <w:rsid w:val="004E25AF"/>
    <w:rsid w:val="004E3E41"/>
    <w:rsid w:val="004E47C6"/>
    <w:rsid w:val="004E5516"/>
    <w:rsid w:val="004E64ED"/>
    <w:rsid w:val="004E692E"/>
    <w:rsid w:val="004E6EE5"/>
    <w:rsid w:val="004E7013"/>
    <w:rsid w:val="004E7364"/>
    <w:rsid w:val="004F0712"/>
    <w:rsid w:val="004F1870"/>
    <w:rsid w:val="004F229D"/>
    <w:rsid w:val="004F2F18"/>
    <w:rsid w:val="004F42FA"/>
    <w:rsid w:val="004F4796"/>
    <w:rsid w:val="004F4D04"/>
    <w:rsid w:val="004F62D5"/>
    <w:rsid w:val="004F656B"/>
    <w:rsid w:val="004F7630"/>
    <w:rsid w:val="0050197F"/>
    <w:rsid w:val="00501CD2"/>
    <w:rsid w:val="00501DE3"/>
    <w:rsid w:val="00502C0F"/>
    <w:rsid w:val="00503964"/>
    <w:rsid w:val="00504782"/>
    <w:rsid w:val="00504B77"/>
    <w:rsid w:val="0050553F"/>
    <w:rsid w:val="00505B0D"/>
    <w:rsid w:val="0050680B"/>
    <w:rsid w:val="00506BF0"/>
    <w:rsid w:val="00510DF2"/>
    <w:rsid w:val="005124CC"/>
    <w:rsid w:val="00512CFD"/>
    <w:rsid w:val="00512E27"/>
    <w:rsid w:val="005132DA"/>
    <w:rsid w:val="0051361F"/>
    <w:rsid w:val="00513DED"/>
    <w:rsid w:val="00514A60"/>
    <w:rsid w:val="0051662B"/>
    <w:rsid w:val="00516B5F"/>
    <w:rsid w:val="00516DDF"/>
    <w:rsid w:val="00517795"/>
    <w:rsid w:val="00517F97"/>
    <w:rsid w:val="00520263"/>
    <w:rsid w:val="005203BE"/>
    <w:rsid w:val="005210CA"/>
    <w:rsid w:val="005214D8"/>
    <w:rsid w:val="00521F8B"/>
    <w:rsid w:val="005220D8"/>
    <w:rsid w:val="00522287"/>
    <w:rsid w:val="005225F1"/>
    <w:rsid w:val="00523566"/>
    <w:rsid w:val="005237A0"/>
    <w:rsid w:val="00524431"/>
    <w:rsid w:val="00524EEE"/>
    <w:rsid w:val="005250EF"/>
    <w:rsid w:val="005271F7"/>
    <w:rsid w:val="005278C1"/>
    <w:rsid w:val="00530650"/>
    <w:rsid w:val="0053330F"/>
    <w:rsid w:val="0053684B"/>
    <w:rsid w:val="00537642"/>
    <w:rsid w:val="005377DC"/>
    <w:rsid w:val="005404D0"/>
    <w:rsid w:val="00541031"/>
    <w:rsid w:val="005435E4"/>
    <w:rsid w:val="00543993"/>
    <w:rsid w:val="0054435A"/>
    <w:rsid w:val="00545082"/>
    <w:rsid w:val="00545205"/>
    <w:rsid w:val="00545228"/>
    <w:rsid w:val="00547D95"/>
    <w:rsid w:val="00551DCD"/>
    <w:rsid w:val="005526E3"/>
    <w:rsid w:val="00552D0B"/>
    <w:rsid w:val="00552FB1"/>
    <w:rsid w:val="00555936"/>
    <w:rsid w:val="00555BF4"/>
    <w:rsid w:val="00555C8A"/>
    <w:rsid w:val="00555DFD"/>
    <w:rsid w:val="00557BAB"/>
    <w:rsid w:val="00560120"/>
    <w:rsid w:val="00562E2C"/>
    <w:rsid w:val="00563606"/>
    <w:rsid w:val="005667A9"/>
    <w:rsid w:val="00567343"/>
    <w:rsid w:val="005708F6"/>
    <w:rsid w:val="00570946"/>
    <w:rsid w:val="0057168A"/>
    <w:rsid w:val="005725A4"/>
    <w:rsid w:val="00572949"/>
    <w:rsid w:val="00572C65"/>
    <w:rsid w:val="00573D9E"/>
    <w:rsid w:val="00573E20"/>
    <w:rsid w:val="00573F41"/>
    <w:rsid w:val="00574EEE"/>
    <w:rsid w:val="0057538B"/>
    <w:rsid w:val="0057560B"/>
    <w:rsid w:val="005759DD"/>
    <w:rsid w:val="00575BFE"/>
    <w:rsid w:val="005762A1"/>
    <w:rsid w:val="0057666E"/>
    <w:rsid w:val="005773CC"/>
    <w:rsid w:val="005804E9"/>
    <w:rsid w:val="00581807"/>
    <w:rsid w:val="00582AAF"/>
    <w:rsid w:val="00583206"/>
    <w:rsid w:val="0058349B"/>
    <w:rsid w:val="00584474"/>
    <w:rsid w:val="00584A44"/>
    <w:rsid w:val="00590BEC"/>
    <w:rsid w:val="0059151E"/>
    <w:rsid w:val="00592C66"/>
    <w:rsid w:val="00593591"/>
    <w:rsid w:val="005947BA"/>
    <w:rsid w:val="00595385"/>
    <w:rsid w:val="005953DE"/>
    <w:rsid w:val="00595740"/>
    <w:rsid w:val="00595F7B"/>
    <w:rsid w:val="0059602A"/>
    <w:rsid w:val="005969B1"/>
    <w:rsid w:val="0059739A"/>
    <w:rsid w:val="005978B5"/>
    <w:rsid w:val="00597E44"/>
    <w:rsid w:val="005A027E"/>
    <w:rsid w:val="005A1AC2"/>
    <w:rsid w:val="005A324A"/>
    <w:rsid w:val="005A37AB"/>
    <w:rsid w:val="005A397C"/>
    <w:rsid w:val="005A4203"/>
    <w:rsid w:val="005A42D9"/>
    <w:rsid w:val="005A5448"/>
    <w:rsid w:val="005A6ED5"/>
    <w:rsid w:val="005B06FF"/>
    <w:rsid w:val="005B070A"/>
    <w:rsid w:val="005B1301"/>
    <w:rsid w:val="005B15B3"/>
    <w:rsid w:val="005B1CE8"/>
    <w:rsid w:val="005B2459"/>
    <w:rsid w:val="005B5390"/>
    <w:rsid w:val="005B571D"/>
    <w:rsid w:val="005B5A0C"/>
    <w:rsid w:val="005B7A37"/>
    <w:rsid w:val="005C0F90"/>
    <w:rsid w:val="005C3ACD"/>
    <w:rsid w:val="005C3C22"/>
    <w:rsid w:val="005C4D87"/>
    <w:rsid w:val="005C65B9"/>
    <w:rsid w:val="005C7238"/>
    <w:rsid w:val="005D0480"/>
    <w:rsid w:val="005D0670"/>
    <w:rsid w:val="005D16BC"/>
    <w:rsid w:val="005D23B6"/>
    <w:rsid w:val="005D477E"/>
    <w:rsid w:val="005D5E7A"/>
    <w:rsid w:val="005D63F0"/>
    <w:rsid w:val="005D66A1"/>
    <w:rsid w:val="005E02EC"/>
    <w:rsid w:val="005E0E4D"/>
    <w:rsid w:val="005E0F56"/>
    <w:rsid w:val="005E1795"/>
    <w:rsid w:val="005E1BA2"/>
    <w:rsid w:val="005E4264"/>
    <w:rsid w:val="005E56A9"/>
    <w:rsid w:val="005E5966"/>
    <w:rsid w:val="005E5A8C"/>
    <w:rsid w:val="005E5B1F"/>
    <w:rsid w:val="005E5E76"/>
    <w:rsid w:val="005E7BB4"/>
    <w:rsid w:val="005F069F"/>
    <w:rsid w:val="005F09E6"/>
    <w:rsid w:val="005F2AC9"/>
    <w:rsid w:val="005F3341"/>
    <w:rsid w:val="005F3A29"/>
    <w:rsid w:val="005F5D00"/>
    <w:rsid w:val="005F6EE9"/>
    <w:rsid w:val="005F7974"/>
    <w:rsid w:val="00602E42"/>
    <w:rsid w:val="006037C3"/>
    <w:rsid w:val="00603A78"/>
    <w:rsid w:val="00605516"/>
    <w:rsid w:val="00607450"/>
    <w:rsid w:val="006074AA"/>
    <w:rsid w:val="006103B0"/>
    <w:rsid w:val="00611411"/>
    <w:rsid w:val="0061217A"/>
    <w:rsid w:val="0061325C"/>
    <w:rsid w:val="006162C7"/>
    <w:rsid w:val="00617805"/>
    <w:rsid w:val="00620186"/>
    <w:rsid w:val="0062057D"/>
    <w:rsid w:val="0062246A"/>
    <w:rsid w:val="00622BBE"/>
    <w:rsid w:val="0062301E"/>
    <w:rsid w:val="00624085"/>
    <w:rsid w:val="00624099"/>
    <w:rsid w:val="006247C1"/>
    <w:rsid w:val="00625281"/>
    <w:rsid w:val="00625685"/>
    <w:rsid w:val="00625EF0"/>
    <w:rsid w:val="0063089A"/>
    <w:rsid w:val="00630C08"/>
    <w:rsid w:val="00630DE0"/>
    <w:rsid w:val="006323E8"/>
    <w:rsid w:val="00633D5D"/>
    <w:rsid w:val="00634057"/>
    <w:rsid w:val="006358E4"/>
    <w:rsid w:val="006360FE"/>
    <w:rsid w:val="00636C90"/>
    <w:rsid w:val="00636FC6"/>
    <w:rsid w:val="006371C7"/>
    <w:rsid w:val="00637B87"/>
    <w:rsid w:val="00640582"/>
    <w:rsid w:val="00643CE1"/>
    <w:rsid w:val="00646176"/>
    <w:rsid w:val="00647CDE"/>
    <w:rsid w:val="00647FC2"/>
    <w:rsid w:val="00650CBF"/>
    <w:rsid w:val="006520B0"/>
    <w:rsid w:val="00653294"/>
    <w:rsid w:val="00653E87"/>
    <w:rsid w:val="00654144"/>
    <w:rsid w:val="00654A66"/>
    <w:rsid w:val="0065569D"/>
    <w:rsid w:val="00655CF5"/>
    <w:rsid w:val="00655F2F"/>
    <w:rsid w:val="006614CA"/>
    <w:rsid w:val="00661596"/>
    <w:rsid w:val="006615B9"/>
    <w:rsid w:val="0066502D"/>
    <w:rsid w:val="006659A0"/>
    <w:rsid w:val="00667A5D"/>
    <w:rsid w:val="00667C2B"/>
    <w:rsid w:val="006707D9"/>
    <w:rsid w:val="0067082C"/>
    <w:rsid w:val="00671F57"/>
    <w:rsid w:val="0067279E"/>
    <w:rsid w:val="0067373E"/>
    <w:rsid w:val="0067419F"/>
    <w:rsid w:val="00674FFB"/>
    <w:rsid w:val="00675251"/>
    <w:rsid w:val="006762B3"/>
    <w:rsid w:val="00680980"/>
    <w:rsid w:val="00680ADA"/>
    <w:rsid w:val="00682EF3"/>
    <w:rsid w:val="0068373F"/>
    <w:rsid w:val="006840E1"/>
    <w:rsid w:val="00684621"/>
    <w:rsid w:val="00684BA8"/>
    <w:rsid w:val="0068672E"/>
    <w:rsid w:val="00686EEA"/>
    <w:rsid w:val="006904D8"/>
    <w:rsid w:val="00691487"/>
    <w:rsid w:val="00691AC6"/>
    <w:rsid w:val="00694E23"/>
    <w:rsid w:val="00695A9F"/>
    <w:rsid w:val="00695E93"/>
    <w:rsid w:val="00696129"/>
    <w:rsid w:val="00697F7C"/>
    <w:rsid w:val="006A06D5"/>
    <w:rsid w:val="006A0BEB"/>
    <w:rsid w:val="006A2405"/>
    <w:rsid w:val="006A2B0E"/>
    <w:rsid w:val="006A2F39"/>
    <w:rsid w:val="006A3379"/>
    <w:rsid w:val="006A3A9C"/>
    <w:rsid w:val="006A3ACF"/>
    <w:rsid w:val="006A3CC3"/>
    <w:rsid w:val="006A41DF"/>
    <w:rsid w:val="006A5016"/>
    <w:rsid w:val="006A525E"/>
    <w:rsid w:val="006A5AF0"/>
    <w:rsid w:val="006A5DA0"/>
    <w:rsid w:val="006A7444"/>
    <w:rsid w:val="006B0FE2"/>
    <w:rsid w:val="006B2A3E"/>
    <w:rsid w:val="006B3CD6"/>
    <w:rsid w:val="006B412F"/>
    <w:rsid w:val="006B45DD"/>
    <w:rsid w:val="006B511A"/>
    <w:rsid w:val="006B5991"/>
    <w:rsid w:val="006B5FFD"/>
    <w:rsid w:val="006B6923"/>
    <w:rsid w:val="006B6A7D"/>
    <w:rsid w:val="006B6AFD"/>
    <w:rsid w:val="006B7121"/>
    <w:rsid w:val="006C0287"/>
    <w:rsid w:val="006C095B"/>
    <w:rsid w:val="006C1915"/>
    <w:rsid w:val="006C264D"/>
    <w:rsid w:val="006C2B5F"/>
    <w:rsid w:val="006C348C"/>
    <w:rsid w:val="006C40A1"/>
    <w:rsid w:val="006C6F50"/>
    <w:rsid w:val="006C7F68"/>
    <w:rsid w:val="006D04D0"/>
    <w:rsid w:val="006D1192"/>
    <w:rsid w:val="006D12CC"/>
    <w:rsid w:val="006D2231"/>
    <w:rsid w:val="006D3773"/>
    <w:rsid w:val="006D548A"/>
    <w:rsid w:val="006D57F0"/>
    <w:rsid w:val="006D6260"/>
    <w:rsid w:val="006D64D9"/>
    <w:rsid w:val="006D7683"/>
    <w:rsid w:val="006E1100"/>
    <w:rsid w:val="006E2259"/>
    <w:rsid w:val="006E340D"/>
    <w:rsid w:val="006E3756"/>
    <w:rsid w:val="006E37A1"/>
    <w:rsid w:val="006E4326"/>
    <w:rsid w:val="006E4387"/>
    <w:rsid w:val="006E49A5"/>
    <w:rsid w:val="006E7BD5"/>
    <w:rsid w:val="006F0125"/>
    <w:rsid w:val="006F127C"/>
    <w:rsid w:val="006F1886"/>
    <w:rsid w:val="006F1B45"/>
    <w:rsid w:val="006F23A3"/>
    <w:rsid w:val="006F267D"/>
    <w:rsid w:val="006F2B43"/>
    <w:rsid w:val="006F3D2C"/>
    <w:rsid w:val="006F3D3F"/>
    <w:rsid w:val="006F411A"/>
    <w:rsid w:val="006F4D7C"/>
    <w:rsid w:val="006F6C74"/>
    <w:rsid w:val="006F718B"/>
    <w:rsid w:val="006F7AC2"/>
    <w:rsid w:val="007015BC"/>
    <w:rsid w:val="00701987"/>
    <w:rsid w:val="00702446"/>
    <w:rsid w:val="00702787"/>
    <w:rsid w:val="00702972"/>
    <w:rsid w:val="00702D7D"/>
    <w:rsid w:val="007049D4"/>
    <w:rsid w:val="00704E64"/>
    <w:rsid w:val="007054D7"/>
    <w:rsid w:val="00706D78"/>
    <w:rsid w:val="007073B5"/>
    <w:rsid w:val="007075C8"/>
    <w:rsid w:val="00707970"/>
    <w:rsid w:val="00710314"/>
    <w:rsid w:val="007119E1"/>
    <w:rsid w:val="00711FD4"/>
    <w:rsid w:val="00712384"/>
    <w:rsid w:val="00713948"/>
    <w:rsid w:val="00713CFF"/>
    <w:rsid w:val="00713D7E"/>
    <w:rsid w:val="007205E4"/>
    <w:rsid w:val="00720752"/>
    <w:rsid w:val="00721FDB"/>
    <w:rsid w:val="0072302D"/>
    <w:rsid w:val="00723052"/>
    <w:rsid w:val="0072336C"/>
    <w:rsid w:val="0072381D"/>
    <w:rsid w:val="00724693"/>
    <w:rsid w:val="00727859"/>
    <w:rsid w:val="00727F6A"/>
    <w:rsid w:val="00732637"/>
    <w:rsid w:val="00732766"/>
    <w:rsid w:val="00732AE4"/>
    <w:rsid w:val="00734A64"/>
    <w:rsid w:val="00734D47"/>
    <w:rsid w:val="0073620B"/>
    <w:rsid w:val="0073770A"/>
    <w:rsid w:val="007402C0"/>
    <w:rsid w:val="007407D2"/>
    <w:rsid w:val="00740E70"/>
    <w:rsid w:val="00741349"/>
    <w:rsid w:val="00741385"/>
    <w:rsid w:val="007414E4"/>
    <w:rsid w:val="00744D5E"/>
    <w:rsid w:val="007452D9"/>
    <w:rsid w:val="00745476"/>
    <w:rsid w:val="007454C3"/>
    <w:rsid w:val="0074584C"/>
    <w:rsid w:val="00745921"/>
    <w:rsid w:val="00746844"/>
    <w:rsid w:val="0074686B"/>
    <w:rsid w:val="007470F8"/>
    <w:rsid w:val="0074760D"/>
    <w:rsid w:val="00750171"/>
    <w:rsid w:val="00750993"/>
    <w:rsid w:val="00750B6C"/>
    <w:rsid w:val="00751741"/>
    <w:rsid w:val="00751AE8"/>
    <w:rsid w:val="0075250C"/>
    <w:rsid w:val="00752DE4"/>
    <w:rsid w:val="00753D56"/>
    <w:rsid w:val="00753D89"/>
    <w:rsid w:val="0075643D"/>
    <w:rsid w:val="00756E29"/>
    <w:rsid w:val="00756E9F"/>
    <w:rsid w:val="00757DCE"/>
    <w:rsid w:val="00760137"/>
    <w:rsid w:val="00765811"/>
    <w:rsid w:val="00765B50"/>
    <w:rsid w:val="00767679"/>
    <w:rsid w:val="0077004C"/>
    <w:rsid w:val="00770B74"/>
    <w:rsid w:val="00771CA0"/>
    <w:rsid w:val="00773029"/>
    <w:rsid w:val="007738F9"/>
    <w:rsid w:val="00773E25"/>
    <w:rsid w:val="00774304"/>
    <w:rsid w:val="007745BA"/>
    <w:rsid w:val="007746FB"/>
    <w:rsid w:val="0077503B"/>
    <w:rsid w:val="00775B33"/>
    <w:rsid w:val="007778F0"/>
    <w:rsid w:val="00777F3C"/>
    <w:rsid w:val="0078016C"/>
    <w:rsid w:val="007805BE"/>
    <w:rsid w:val="0078196A"/>
    <w:rsid w:val="00787C59"/>
    <w:rsid w:val="0079089E"/>
    <w:rsid w:val="00790E4A"/>
    <w:rsid w:val="00791A54"/>
    <w:rsid w:val="00791CFC"/>
    <w:rsid w:val="00791F51"/>
    <w:rsid w:val="00792F40"/>
    <w:rsid w:val="00794EE4"/>
    <w:rsid w:val="00796E32"/>
    <w:rsid w:val="007A0A58"/>
    <w:rsid w:val="007A17AB"/>
    <w:rsid w:val="007A2378"/>
    <w:rsid w:val="007A350A"/>
    <w:rsid w:val="007A49AC"/>
    <w:rsid w:val="007A4A0D"/>
    <w:rsid w:val="007A4C12"/>
    <w:rsid w:val="007A4EB3"/>
    <w:rsid w:val="007A4FA6"/>
    <w:rsid w:val="007A7A62"/>
    <w:rsid w:val="007A7D00"/>
    <w:rsid w:val="007A7D35"/>
    <w:rsid w:val="007B0293"/>
    <w:rsid w:val="007B10CD"/>
    <w:rsid w:val="007B1199"/>
    <w:rsid w:val="007B378A"/>
    <w:rsid w:val="007B39DD"/>
    <w:rsid w:val="007B3CD3"/>
    <w:rsid w:val="007B3CFC"/>
    <w:rsid w:val="007B7719"/>
    <w:rsid w:val="007C1DBE"/>
    <w:rsid w:val="007C5DE4"/>
    <w:rsid w:val="007C6025"/>
    <w:rsid w:val="007C634F"/>
    <w:rsid w:val="007C6756"/>
    <w:rsid w:val="007C721D"/>
    <w:rsid w:val="007C74E9"/>
    <w:rsid w:val="007C77B2"/>
    <w:rsid w:val="007D022A"/>
    <w:rsid w:val="007D0AFD"/>
    <w:rsid w:val="007D1C9E"/>
    <w:rsid w:val="007D1FC4"/>
    <w:rsid w:val="007D228A"/>
    <w:rsid w:val="007D2381"/>
    <w:rsid w:val="007D239C"/>
    <w:rsid w:val="007D25D0"/>
    <w:rsid w:val="007D2FDA"/>
    <w:rsid w:val="007D3036"/>
    <w:rsid w:val="007D4E9A"/>
    <w:rsid w:val="007D5345"/>
    <w:rsid w:val="007D560A"/>
    <w:rsid w:val="007D5AFB"/>
    <w:rsid w:val="007D5E29"/>
    <w:rsid w:val="007D605E"/>
    <w:rsid w:val="007D6852"/>
    <w:rsid w:val="007D6979"/>
    <w:rsid w:val="007E0641"/>
    <w:rsid w:val="007E17BE"/>
    <w:rsid w:val="007E1BE6"/>
    <w:rsid w:val="007E3522"/>
    <w:rsid w:val="007E3562"/>
    <w:rsid w:val="007E4508"/>
    <w:rsid w:val="007E6471"/>
    <w:rsid w:val="007E76A5"/>
    <w:rsid w:val="007F0062"/>
    <w:rsid w:val="007F1D61"/>
    <w:rsid w:val="007F3B46"/>
    <w:rsid w:val="007F3D68"/>
    <w:rsid w:val="007F430F"/>
    <w:rsid w:val="007F4B92"/>
    <w:rsid w:val="007F5313"/>
    <w:rsid w:val="007F6FC1"/>
    <w:rsid w:val="007F751A"/>
    <w:rsid w:val="007F7878"/>
    <w:rsid w:val="008026BE"/>
    <w:rsid w:val="00802C95"/>
    <w:rsid w:val="00803410"/>
    <w:rsid w:val="00803DE1"/>
    <w:rsid w:val="00803E3E"/>
    <w:rsid w:val="00805474"/>
    <w:rsid w:val="008057ED"/>
    <w:rsid w:val="00806196"/>
    <w:rsid w:val="008062F1"/>
    <w:rsid w:val="00806C3C"/>
    <w:rsid w:val="00806EF1"/>
    <w:rsid w:val="00807053"/>
    <w:rsid w:val="00810166"/>
    <w:rsid w:val="008106B4"/>
    <w:rsid w:val="00811191"/>
    <w:rsid w:val="00812323"/>
    <w:rsid w:val="008124ED"/>
    <w:rsid w:val="00812EF5"/>
    <w:rsid w:val="008137BC"/>
    <w:rsid w:val="00814B1D"/>
    <w:rsid w:val="00814C44"/>
    <w:rsid w:val="008162B7"/>
    <w:rsid w:val="0081758B"/>
    <w:rsid w:val="00822AD3"/>
    <w:rsid w:val="008230AA"/>
    <w:rsid w:val="008239DE"/>
    <w:rsid w:val="00824D7B"/>
    <w:rsid w:val="008253C1"/>
    <w:rsid w:val="00825669"/>
    <w:rsid w:val="00825A09"/>
    <w:rsid w:val="00826461"/>
    <w:rsid w:val="00827C6B"/>
    <w:rsid w:val="00830CCE"/>
    <w:rsid w:val="00832930"/>
    <w:rsid w:val="00834799"/>
    <w:rsid w:val="00835EB2"/>
    <w:rsid w:val="0084116F"/>
    <w:rsid w:val="0084158C"/>
    <w:rsid w:val="0084164A"/>
    <w:rsid w:val="0084172D"/>
    <w:rsid w:val="00841A0E"/>
    <w:rsid w:val="00841EA1"/>
    <w:rsid w:val="008427A4"/>
    <w:rsid w:val="00842DC0"/>
    <w:rsid w:val="008438E5"/>
    <w:rsid w:val="00843E7B"/>
    <w:rsid w:val="00846087"/>
    <w:rsid w:val="0084670F"/>
    <w:rsid w:val="00850B47"/>
    <w:rsid w:val="00852D69"/>
    <w:rsid w:val="00853CF4"/>
    <w:rsid w:val="00853F67"/>
    <w:rsid w:val="00855453"/>
    <w:rsid w:val="00855DC8"/>
    <w:rsid w:val="008563EC"/>
    <w:rsid w:val="008566C6"/>
    <w:rsid w:val="00860C38"/>
    <w:rsid w:val="0086264E"/>
    <w:rsid w:val="008636EE"/>
    <w:rsid w:val="0086579D"/>
    <w:rsid w:val="0087002B"/>
    <w:rsid w:val="008700C4"/>
    <w:rsid w:val="00871E96"/>
    <w:rsid w:val="00872FB8"/>
    <w:rsid w:val="00872FD1"/>
    <w:rsid w:val="00874E99"/>
    <w:rsid w:val="008757E2"/>
    <w:rsid w:val="00875F32"/>
    <w:rsid w:val="008766B0"/>
    <w:rsid w:val="008811D7"/>
    <w:rsid w:val="008824DF"/>
    <w:rsid w:val="00882D79"/>
    <w:rsid w:val="00883E6A"/>
    <w:rsid w:val="00884365"/>
    <w:rsid w:val="00884669"/>
    <w:rsid w:val="0088509C"/>
    <w:rsid w:val="0088564B"/>
    <w:rsid w:val="008856A6"/>
    <w:rsid w:val="008876DD"/>
    <w:rsid w:val="00891210"/>
    <w:rsid w:val="008919C3"/>
    <w:rsid w:val="00891CA0"/>
    <w:rsid w:val="00892466"/>
    <w:rsid w:val="00894389"/>
    <w:rsid w:val="00894EC8"/>
    <w:rsid w:val="0089505C"/>
    <w:rsid w:val="0089558A"/>
    <w:rsid w:val="008957F7"/>
    <w:rsid w:val="008978D1"/>
    <w:rsid w:val="008979D7"/>
    <w:rsid w:val="008A12FD"/>
    <w:rsid w:val="008A1557"/>
    <w:rsid w:val="008A42FF"/>
    <w:rsid w:val="008A4365"/>
    <w:rsid w:val="008A55F6"/>
    <w:rsid w:val="008A7509"/>
    <w:rsid w:val="008B1693"/>
    <w:rsid w:val="008B1F26"/>
    <w:rsid w:val="008B25B3"/>
    <w:rsid w:val="008B2D81"/>
    <w:rsid w:val="008B3D15"/>
    <w:rsid w:val="008B42DA"/>
    <w:rsid w:val="008B6BF0"/>
    <w:rsid w:val="008B70B7"/>
    <w:rsid w:val="008B72B5"/>
    <w:rsid w:val="008B74F0"/>
    <w:rsid w:val="008B7910"/>
    <w:rsid w:val="008C0244"/>
    <w:rsid w:val="008C1193"/>
    <w:rsid w:val="008C1818"/>
    <w:rsid w:val="008C1C4A"/>
    <w:rsid w:val="008C2209"/>
    <w:rsid w:val="008C22A7"/>
    <w:rsid w:val="008C2348"/>
    <w:rsid w:val="008C24E7"/>
    <w:rsid w:val="008C36BA"/>
    <w:rsid w:val="008C65B1"/>
    <w:rsid w:val="008C69BF"/>
    <w:rsid w:val="008C7D11"/>
    <w:rsid w:val="008D0496"/>
    <w:rsid w:val="008D099A"/>
    <w:rsid w:val="008D3AC3"/>
    <w:rsid w:val="008D4099"/>
    <w:rsid w:val="008D6C64"/>
    <w:rsid w:val="008D7E54"/>
    <w:rsid w:val="008E1359"/>
    <w:rsid w:val="008E25EA"/>
    <w:rsid w:val="008E2A82"/>
    <w:rsid w:val="008E2C54"/>
    <w:rsid w:val="008E444B"/>
    <w:rsid w:val="008E4A1C"/>
    <w:rsid w:val="008E4B0F"/>
    <w:rsid w:val="008E5551"/>
    <w:rsid w:val="008E5E0D"/>
    <w:rsid w:val="008E7742"/>
    <w:rsid w:val="008E7793"/>
    <w:rsid w:val="008F1F26"/>
    <w:rsid w:val="008F2C6E"/>
    <w:rsid w:val="008F378F"/>
    <w:rsid w:val="008F4AE1"/>
    <w:rsid w:val="008F4AF4"/>
    <w:rsid w:val="008F540C"/>
    <w:rsid w:val="008F582D"/>
    <w:rsid w:val="008F6681"/>
    <w:rsid w:val="008F66AF"/>
    <w:rsid w:val="00901522"/>
    <w:rsid w:val="009016D9"/>
    <w:rsid w:val="00902948"/>
    <w:rsid w:val="009041B1"/>
    <w:rsid w:val="00904833"/>
    <w:rsid w:val="00904BBC"/>
    <w:rsid w:val="009057BF"/>
    <w:rsid w:val="009068AD"/>
    <w:rsid w:val="009069FB"/>
    <w:rsid w:val="00907C94"/>
    <w:rsid w:val="00910212"/>
    <w:rsid w:val="009102A4"/>
    <w:rsid w:val="00910847"/>
    <w:rsid w:val="00910C53"/>
    <w:rsid w:val="009117E9"/>
    <w:rsid w:val="00914111"/>
    <w:rsid w:val="00915F7E"/>
    <w:rsid w:val="00916074"/>
    <w:rsid w:val="00916E23"/>
    <w:rsid w:val="00916F05"/>
    <w:rsid w:val="0091724E"/>
    <w:rsid w:val="009178D3"/>
    <w:rsid w:val="0092082C"/>
    <w:rsid w:val="00921896"/>
    <w:rsid w:val="009218FD"/>
    <w:rsid w:val="0092197D"/>
    <w:rsid w:val="00922BDC"/>
    <w:rsid w:val="009239C5"/>
    <w:rsid w:val="0092429E"/>
    <w:rsid w:val="0092511F"/>
    <w:rsid w:val="00926675"/>
    <w:rsid w:val="00926C85"/>
    <w:rsid w:val="009271E1"/>
    <w:rsid w:val="009272BA"/>
    <w:rsid w:val="0092743B"/>
    <w:rsid w:val="009303A7"/>
    <w:rsid w:val="009305E5"/>
    <w:rsid w:val="00930C4A"/>
    <w:rsid w:val="00931039"/>
    <w:rsid w:val="009318D7"/>
    <w:rsid w:val="0093231B"/>
    <w:rsid w:val="0093329A"/>
    <w:rsid w:val="00934F2E"/>
    <w:rsid w:val="009355D1"/>
    <w:rsid w:val="009355DD"/>
    <w:rsid w:val="00936A5D"/>
    <w:rsid w:val="00937AD7"/>
    <w:rsid w:val="00940A44"/>
    <w:rsid w:val="00940B91"/>
    <w:rsid w:val="00941461"/>
    <w:rsid w:val="0094181C"/>
    <w:rsid w:val="00942019"/>
    <w:rsid w:val="00942772"/>
    <w:rsid w:val="00943AAB"/>
    <w:rsid w:val="009455A0"/>
    <w:rsid w:val="0094653F"/>
    <w:rsid w:val="00946A7D"/>
    <w:rsid w:val="0094752A"/>
    <w:rsid w:val="00947FBB"/>
    <w:rsid w:val="009502D3"/>
    <w:rsid w:val="0095077A"/>
    <w:rsid w:val="00950A02"/>
    <w:rsid w:val="009510C1"/>
    <w:rsid w:val="00952EE4"/>
    <w:rsid w:val="0095356A"/>
    <w:rsid w:val="00955C4B"/>
    <w:rsid w:val="00956864"/>
    <w:rsid w:val="00956FCC"/>
    <w:rsid w:val="00957B2D"/>
    <w:rsid w:val="00961BBC"/>
    <w:rsid w:val="00962E0A"/>
    <w:rsid w:val="009634A3"/>
    <w:rsid w:val="009652DE"/>
    <w:rsid w:val="00965C81"/>
    <w:rsid w:val="0097002C"/>
    <w:rsid w:val="00972174"/>
    <w:rsid w:val="00972363"/>
    <w:rsid w:val="00972B02"/>
    <w:rsid w:val="00972DA4"/>
    <w:rsid w:val="00974C53"/>
    <w:rsid w:val="00974DBA"/>
    <w:rsid w:val="009756C1"/>
    <w:rsid w:val="00977730"/>
    <w:rsid w:val="009808E4"/>
    <w:rsid w:val="00982563"/>
    <w:rsid w:val="0098330B"/>
    <w:rsid w:val="0098361A"/>
    <w:rsid w:val="00983982"/>
    <w:rsid w:val="00983A61"/>
    <w:rsid w:val="009843BC"/>
    <w:rsid w:val="00986032"/>
    <w:rsid w:val="00986513"/>
    <w:rsid w:val="009867F6"/>
    <w:rsid w:val="00987E62"/>
    <w:rsid w:val="009907EC"/>
    <w:rsid w:val="00993617"/>
    <w:rsid w:val="00993D40"/>
    <w:rsid w:val="009967FE"/>
    <w:rsid w:val="00996B0A"/>
    <w:rsid w:val="009970D7"/>
    <w:rsid w:val="00997E00"/>
    <w:rsid w:val="009A04B1"/>
    <w:rsid w:val="009A073E"/>
    <w:rsid w:val="009A1715"/>
    <w:rsid w:val="009A18A0"/>
    <w:rsid w:val="009A2080"/>
    <w:rsid w:val="009A3207"/>
    <w:rsid w:val="009A3811"/>
    <w:rsid w:val="009A6C8A"/>
    <w:rsid w:val="009B223E"/>
    <w:rsid w:val="009B26F5"/>
    <w:rsid w:val="009B2C7D"/>
    <w:rsid w:val="009B4B6F"/>
    <w:rsid w:val="009B53EC"/>
    <w:rsid w:val="009B5930"/>
    <w:rsid w:val="009B699C"/>
    <w:rsid w:val="009B77FB"/>
    <w:rsid w:val="009C1F4C"/>
    <w:rsid w:val="009C357D"/>
    <w:rsid w:val="009C47D7"/>
    <w:rsid w:val="009C551E"/>
    <w:rsid w:val="009C62EA"/>
    <w:rsid w:val="009D073E"/>
    <w:rsid w:val="009D17BA"/>
    <w:rsid w:val="009D1967"/>
    <w:rsid w:val="009D2775"/>
    <w:rsid w:val="009D38F8"/>
    <w:rsid w:val="009D5C3C"/>
    <w:rsid w:val="009D5F2B"/>
    <w:rsid w:val="009D6370"/>
    <w:rsid w:val="009D6DB5"/>
    <w:rsid w:val="009D78C0"/>
    <w:rsid w:val="009E0773"/>
    <w:rsid w:val="009E156C"/>
    <w:rsid w:val="009E20A0"/>
    <w:rsid w:val="009E31B8"/>
    <w:rsid w:val="009E345C"/>
    <w:rsid w:val="009E4499"/>
    <w:rsid w:val="009E5B33"/>
    <w:rsid w:val="009E608B"/>
    <w:rsid w:val="009E6503"/>
    <w:rsid w:val="009E657A"/>
    <w:rsid w:val="009E7370"/>
    <w:rsid w:val="009E7638"/>
    <w:rsid w:val="009F03A6"/>
    <w:rsid w:val="009F0CC6"/>
    <w:rsid w:val="009F1CF5"/>
    <w:rsid w:val="009F2FD4"/>
    <w:rsid w:val="009F4388"/>
    <w:rsid w:val="009F4C9D"/>
    <w:rsid w:val="009F58FB"/>
    <w:rsid w:val="009F76E7"/>
    <w:rsid w:val="009F7712"/>
    <w:rsid w:val="009F7770"/>
    <w:rsid w:val="00A00104"/>
    <w:rsid w:val="00A00671"/>
    <w:rsid w:val="00A00A50"/>
    <w:rsid w:val="00A02B4B"/>
    <w:rsid w:val="00A02B51"/>
    <w:rsid w:val="00A02F57"/>
    <w:rsid w:val="00A04A7B"/>
    <w:rsid w:val="00A05024"/>
    <w:rsid w:val="00A05383"/>
    <w:rsid w:val="00A06359"/>
    <w:rsid w:val="00A07104"/>
    <w:rsid w:val="00A10194"/>
    <w:rsid w:val="00A11FB6"/>
    <w:rsid w:val="00A14CD0"/>
    <w:rsid w:val="00A15643"/>
    <w:rsid w:val="00A16AFD"/>
    <w:rsid w:val="00A17118"/>
    <w:rsid w:val="00A17233"/>
    <w:rsid w:val="00A17D27"/>
    <w:rsid w:val="00A17F5E"/>
    <w:rsid w:val="00A20EE2"/>
    <w:rsid w:val="00A2210E"/>
    <w:rsid w:val="00A226B3"/>
    <w:rsid w:val="00A22CD7"/>
    <w:rsid w:val="00A23958"/>
    <w:rsid w:val="00A24149"/>
    <w:rsid w:val="00A243C5"/>
    <w:rsid w:val="00A24E6E"/>
    <w:rsid w:val="00A24ECC"/>
    <w:rsid w:val="00A24F72"/>
    <w:rsid w:val="00A25D50"/>
    <w:rsid w:val="00A26357"/>
    <w:rsid w:val="00A26BAF"/>
    <w:rsid w:val="00A27AF7"/>
    <w:rsid w:val="00A27BB1"/>
    <w:rsid w:val="00A27C22"/>
    <w:rsid w:val="00A3141B"/>
    <w:rsid w:val="00A31CF3"/>
    <w:rsid w:val="00A31D56"/>
    <w:rsid w:val="00A320DC"/>
    <w:rsid w:val="00A323E2"/>
    <w:rsid w:val="00A336CA"/>
    <w:rsid w:val="00A3370F"/>
    <w:rsid w:val="00A3379A"/>
    <w:rsid w:val="00A33A2F"/>
    <w:rsid w:val="00A35C29"/>
    <w:rsid w:val="00A36A1B"/>
    <w:rsid w:val="00A36A39"/>
    <w:rsid w:val="00A37006"/>
    <w:rsid w:val="00A376DE"/>
    <w:rsid w:val="00A4090D"/>
    <w:rsid w:val="00A40C83"/>
    <w:rsid w:val="00A40CA9"/>
    <w:rsid w:val="00A40E91"/>
    <w:rsid w:val="00A412B5"/>
    <w:rsid w:val="00A4288A"/>
    <w:rsid w:val="00A42E78"/>
    <w:rsid w:val="00A43F56"/>
    <w:rsid w:val="00A50994"/>
    <w:rsid w:val="00A51070"/>
    <w:rsid w:val="00A517EF"/>
    <w:rsid w:val="00A52497"/>
    <w:rsid w:val="00A52B12"/>
    <w:rsid w:val="00A5310C"/>
    <w:rsid w:val="00A53DF6"/>
    <w:rsid w:val="00A540D5"/>
    <w:rsid w:val="00A54E6C"/>
    <w:rsid w:val="00A56051"/>
    <w:rsid w:val="00A571BB"/>
    <w:rsid w:val="00A57BD0"/>
    <w:rsid w:val="00A61280"/>
    <w:rsid w:val="00A627A3"/>
    <w:rsid w:val="00A63DAA"/>
    <w:rsid w:val="00A64128"/>
    <w:rsid w:val="00A6586C"/>
    <w:rsid w:val="00A70026"/>
    <w:rsid w:val="00A701C3"/>
    <w:rsid w:val="00A72125"/>
    <w:rsid w:val="00A721B2"/>
    <w:rsid w:val="00A728BB"/>
    <w:rsid w:val="00A72D64"/>
    <w:rsid w:val="00A72E38"/>
    <w:rsid w:val="00A73DBD"/>
    <w:rsid w:val="00A75720"/>
    <w:rsid w:val="00A761DD"/>
    <w:rsid w:val="00A76FEE"/>
    <w:rsid w:val="00A80A1E"/>
    <w:rsid w:val="00A80E02"/>
    <w:rsid w:val="00A815FC"/>
    <w:rsid w:val="00A82651"/>
    <w:rsid w:val="00A829E6"/>
    <w:rsid w:val="00A82B0C"/>
    <w:rsid w:val="00A85BD0"/>
    <w:rsid w:val="00A86909"/>
    <w:rsid w:val="00A911BF"/>
    <w:rsid w:val="00A93BC9"/>
    <w:rsid w:val="00A941B0"/>
    <w:rsid w:val="00A94595"/>
    <w:rsid w:val="00A94D9E"/>
    <w:rsid w:val="00A9547F"/>
    <w:rsid w:val="00A9665C"/>
    <w:rsid w:val="00A96AAC"/>
    <w:rsid w:val="00A970E7"/>
    <w:rsid w:val="00AA182A"/>
    <w:rsid w:val="00AA2C18"/>
    <w:rsid w:val="00AA35D5"/>
    <w:rsid w:val="00AA4DC8"/>
    <w:rsid w:val="00AA561E"/>
    <w:rsid w:val="00AA66D2"/>
    <w:rsid w:val="00AA7322"/>
    <w:rsid w:val="00AA7406"/>
    <w:rsid w:val="00AA77F2"/>
    <w:rsid w:val="00AA7D8E"/>
    <w:rsid w:val="00AB1B86"/>
    <w:rsid w:val="00AB2371"/>
    <w:rsid w:val="00AB2CA3"/>
    <w:rsid w:val="00AB3289"/>
    <w:rsid w:val="00AB5619"/>
    <w:rsid w:val="00AB5E08"/>
    <w:rsid w:val="00AB5E4A"/>
    <w:rsid w:val="00AB7036"/>
    <w:rsid w:val="00AB7AB7"/>
    <w:rsid w:val="00AC28F1"/>
    <w:rsid w:val="00AC3D10"/>
    <w:rsid w:val="00AC4F21"/>
    <w:rsid w:val="00AC646F"/>
    <w:rsid w:val="00AC6CAF"/>
    <w:rsid w:val="00AC7728"/>
    <w:rsid w:val="00AD06FD"/>
    <w:rsid w:val="00AD1BB4"/>
    <w:rsid w:val="00AD228F"/>
    <w:rsid w:val="00AD285D"/>
    <w:rsid w:val="00AD3F21"/>
    <w:rsid w:val="00AD42B5"/>
    <w:rsid w:val="00AD5451"/>
    <w:rsid w:val="00AE00BE"/>
    <w:rsid w:val="00AE017D"/>
    <w:rsid w:val="00AE120D"/>
    <w:rsid w:val="00AE1576"/>
    <w:rsid w:val="00AE2E17"/>
    <w:rsid w:val="00AE3BDD"/>
    <w:rsid w:val="00AE4173"/>
    <w:rsid w:val="00AE43A2"/>
    <w:rsid w:val="00AE455F"/>
    <w:rsid w:val="00AE48D3"/>
    <w:rsid w:val="00AE4B1C"/>
    <w:rsid w:val="00AE591D"/>
    <w:rsid w:val="00AE7C9A"/>
    <w:rsid w:val="00AE7F8E"/>
    <w:rsid w:val="00AF0031"/>
    <w:rsid w:val="00AF1C95"/>
    <w:rsid w:val="00AF1E5D"/>
    <w:rsid w:val="00AF1EE6"/>
    <w:rsid w:val="00AF473E"/>
    <w:rsid w:val="00AF4D43"/>
    <w:rsid w:val="00AF5819"/>
    <w:rsid w:val="00B0120D"/>
    <w:rsid w:val="00B02ADA"/>
    <w:rsid w:val="00B038C6"/>
    <w:rsid w:val="00B03A0A"/>
    <w:rsid w:val="00B06949"/>
    <w:rsid w:val="00B070BB"/>
    <w:rsid w:val="00B07808"/>
    <w:rsid w:val="00B11849"/>
    <w:rsid w:val="00B121C6"/>
    <w:rsid w:val="00B1305B"/>
    <w:rsid w:val="00B13BE1"/>
    <w:rsid w:val="00B13D00"/>
    <w:rsid w:val="00B150B1"/>
    <w:rsid w:val="00B153C8"/>
    <w:rsid w:val="00B15B8D"/>
    <w:rsid w:val="00B16648"/>
    <w:rsid w:val="00B16A0A"/>
    <w:rsid w:val="00B171D8"/>
    <w:rsid w:val="00B17538"/>
    <w:rsid w:val="00B17567"/>
    <w:rsid w:val="00B17971"/>
    <w:rsid w:val="00B20950"/>
    <w:rsid w:val="00B218EC"/>
    <w:rsid w:val="00B24C16"/>
    <w:rsid w:val="00B25865"/>
    <w:rsid w:val="00B262C3"/>
    <w:rsid w:val="00B2766B"/>
    <w:rsid w:val="00B30C74"/>
    <w:rsid w:val="00B3258A"/>
    <w:rsid w:val="00B350AD"/>
    <w:rsid w:val="00B35238"/>
    <w:rsid w:val="00B356A1"/>
    <w:rsid w:val="00B35D68"/>
    <w:rsid w:val="00B366DF"/>
    <w:rsid w:val="00B36D59"/>
    <w:rsid w:val="00B403FC"/>
    <w:rsid w:val="00B40772"/>
    <w:rsid w:val="00B41D52"/>
    <w:rsid w:val="00B4289D"/>
    <w:rsid w:val="00B42D74"/>
    <w:rsid w:val="00B431ED"/>
    <w:rsid w:val="00B4339C"/>
    <w:rsid w:val="00B43B5B"/>
    <w:rsid w:val="00B45F9E"/>
    <w:rsid w:val="00B47DA5"/>
    <w:rsid w:val="00B50512"/>
    <w:rsid w:val="00B508EB"/>
    <w:rsid w:val="00B521D9"/>
    <w:rsid w:val="00B522EB"/>
    <w:rsid w:val="00B52A05"/>
    <w:rsid w:val="00B52BCA"/>
    <w:rsid w:val="00B52C18"/>
    <w:rsid w:val="00B5325B"/>
    <w:rsid w:val="00B533AF"/>
    <w:rsid w:val="00B539FA"/>
    <w:rsid w:val="00B53F31"/>
    <w:rsid w:val="00B541EC"/>
    <w:rsid w:val="00B54981"/>
    <w:rsid w:val="00B54FD1"/>
    <w:rsid w:val="00B55CEC"/>
    <w:rsid w:val="00B56A52"/>
    <w:rsid w:val="00B60BD4"/>
    <w:rsid w:val="00B61795"/>
    <w:rsid w:val="00B62A53"/>
    <w:rsid w:val="00B62FCE"/>
    <w:rsid w:val="00B632A8"/>
    <w:rsid w:val="00B63760"/>
    <w:rsid w:val="00B656CF"/>
    <w:rsid w:val="00B665A8"/>
    <w:rsid w:val="00B66875"/>
    <w:rsid w:val="00B7198C"/>
    <w:rsid w:val="00B71C52"/>
    <w:rsid w:val="00B71FB5"/>
    <w:rsid w:val="00B72EF1"/>
    <w:rsid w:val="00B7304D"/>
    <w:rsid w:val="00B73B85"/>
    <w:rsid w:val="00B7451C"/>
    <w:rsid w:val="00B7468B"/>
    <w:rsid w:val="00B75787"/>
    <w:rsid w:val="00B76513"/>
    <w:rsid w:val="00B76677"/>
    <w:rsid w:val="00B80A58"/>
    <w:rsid w:val="00B81884"/>
    <w:rsid w:val="00B823F9"/>
    <w:rsid w:val="00B84389"/>
    <w:rsid w:val="00B844E1"/>
    <w:rsid w:val="00B85914"/>
    <w:rsid w:val="00B86531"/>
    <w:rsid w:val="00B8686E"/>
    <w:rsid w:val="00B878C7"/>
    <w:rsid w:val="00B87D35"/>
    <w:rsid w:val="00B91025"/>
    <w:rsid w:val="00B918A6"/>
    <w:rsid w:val="00B9210D"/>
    <w:rsid w:val="00B93B13"/>
    <w:rsid w:val="00B94276"/>
    <w:rsid w:val="00B9502C"/>
    <w:rsid w:val="00B96CD6"/>
    <w:rsid w:val="00B97527"/>
    <w:rsid w:val="00BA004E"/>
    <w:rsid w:val="00BA087E"/>
    <w:rsid w:val="00BA0D39"/>
    <w:rsid w:val="00BA1D1E"/>
    <w:rsid w:val="00BA3C69"/>
    <w:rsid w:val="00BA3FC5"/>
    <w:rsid w:val="00BA433F"/>
    <w:rsid w:val="00BA4800"/>
    <w:rsid w:val="00BA50C1"/>
    <w:rsid w:val="00BA58C8"/>
    <w:rsid w:val="00BA6D62"/>
    <w:rsid w:val="00BA707D"/>
    <w:rsid w:val="00BA7560"/>
    <w:rsid w:val="00BB007C"/>
    <w:rsid w:val="00BB2019"/>
    <w:rsid w:val="00BB31A7"/>
    <w:rsid w:val="00BB5C2D"/>
    <w:rsid w:val="00BB6365"/>
    <w:rsid w:val="00BB6471"/>
    <w:rsid w:val="00BB6FB0"/>
    <w:rsid w:val="00BB7108"/>
    <w:rsid w:val="00BB7906"/>
    <w:rsid w:val="00BB7A00"/>
    <w:rsid w:val="00BC11CD"/>
    <w:rsid w:val="00BC25C7"/>
    <w:rsid w:val="00BC2791"/>
    <w:rsid w:val="00BC2BEA"/>
    <w:rsid w:val="00BC345A"/>
    <w:rsid w:val="00BC5378"/>
    <w:rsid w:val="00BC5A67"/>
    <w:rsid w:val="00BC5C29"/>
    <w:rsid w:val="00BC6693"/>
    <w:rsid w:val="00BC7AC0"/>
    <w:rsid w:val="00BD006C"/>
    <w:rsid w:val="00BD033D"/>
    <w:rsid w:val="00BD0C70"/>
    <w:rsid w:val="00BD0E04"/>
    <w:rsid w:val="00BD1CF4"/>
    <w:rsid w:val="00BD430C"/>
    <w:rsid w:val="00BD4538"/>
    <w:rsid w:val="00BD4958"/>
    <w:rsid w:val="00BD52AC"/>
    <w:rsid w:val="00BD7153"/>
    <w:rsid w:val="00BD788E"/>
    <w:rsid w:val="00BE0304"/>
    <w:rsid w:val="00BE24B7"/>
    <w:rsid w:val="00BE36E8"/>
    <w:rsid w:val="00BE6650"/>
    <w:rsid w:val="00BE6966"/>
    <w:rsid w:val="00BE6A35"/>
    <w:rsid w:val="00BE6DF9"/>
    <w:rsid w:val="00BE7A79"/>
    <w:rsid w:val="00BF01FC"/>
    <w:rsid w:val="00BF1440"/>
    <w:rsid w:val="00BF18B3"/>
    <w:rsid w:val="00BF1FD4"/>
    <w:rsid w:val="00BF26D3"/>
    <w:rsid w:val="00BF2C24"/>
    <w:rsid w:val="00BF59E0"/>
    <w:rsid w:val="00BF5F16"/>
    <w:rsid w:val="00BF5F20"/>
    <w:rsid w:val="00BF6B94"/>
    <w:rsid w:val="00BF6E53"/>
    <w:rsid w:val="00BF70FC"/>
    <w:rsid w:val="00C00865"/>
    <w:rsid w:val="00C00B41"/>
    <w:rsid w:val="00C0401A"/>
    <w:rsid w:val="00C0528D"/>
    <w:rsid w:val="00C05457"/>
    <w:rsid w:val="00C05D86"/>
    <w:rsid w:val="00C06006"/>
    <w:rsid w:val="00C067C2"/>
    <w:rsid w:val="00C067D0"/>
    <w:rsid w:val="00C06C01"/>
    <w:rsid w:val="00C06F98"/>
    <w:rsid w:val="00C0728E"/>
    <w:rsid w:val="00C07ABF"/>
    <w:rsid w:val="00C10CEF"/>
    <w:rsid w:val="00C119F2"/>
    <w:rsid w:val="00C11C0F"/>
    <w:rsid w:val="00C123F3"/>
    <w:rsid w:val="00C12E5D"/>
    <w:rsid w:val="00C14402"/>
    <w:rsid w:val="00C14EF1"/>
    <w:rsid w:val="00C151A9"/>
    <w:rsid w:val="00C17D98"/>
    <w:rsid w:val="00C209A4"/>
    <w:rsid w:val="00C20AB5"/>
    <w:rsid w:val="00C21CCD"/>
    <w:rsid w:val="00C2201C"/>
    <w:rsid w:val="00C2262C"/>
    <w:rsid w:val="00C23AAD"/>
    <w:rsid w:val="00C23DC5"/>
    <w:rsid w:val="00C26A7D"/>
    <w:rsid w:val="00C276F2"/>
    <w:rsid w:val="00C3004B"/>
    <w:rsid w:val="00C30AE0"/>
    <w:rsid w:val="00C33207"/>
    <w:rsid w:val="00C33433"/>
    <w:rsid w:val="00C35E5D"/>
    <w:rsid w:val="00C37826"/>
    <w:rsid w:val="00C37C0C"/>
    <w:rsid w:val="00C405BC"/>
    <w:rsid w:val="00C410E6"/>
    <w:rsid w:val="00C42388"/>
    <w:rsid w:val="00C4265F"/>
    <w:rsid w:val="00C4291D"/>
    <w:rsid w:val="00C43471"/>
    <w:rsid w:val="00C462E2"/>
    <w:rsid w:val="00C46738"/>
    <w:rsid w:val="00C476E3"/>
    <w:rsid w:val="00C532EB"/>
    <w:rsid w:val="00C549B0"/>
    <w:rsid w:val="00C55236"/>
    <w:rsid w:val="00C55599"/>
    <w:rsid w:val="00C56AC4"/>
    <w:rsid w:val="00C57DA8"/>
    <w:rsid w:val="00C57F76"/>
    <w:rsid w:val="00C60C90"/>
    <w:rsid w:val="00C617DC"/>
    <w:rsid w:val="00C61E48"/>
    <w:rsid w:val="00C61F1B"/>
    <w:rsid w:val="00C623D5"/>
    <w:rsid w:val="00C64266"/>
    <w:rsid w:val="00C64512"/>
    <w:rsid w:val="00C66211"/>
    <w:rsid w:val="00C66A0E"/>
    <w:rsid w:val="00C66FCE"/>
    <w:rsid w:val="00C70584"/>
    <w:rsid w:val="00C708B3"/>
    <w:rsid w:val="00C71C46"/>
    <w:rsid w:val="00C73606"/>
    <w:rsid w:val="00C73779"/>
    <w:rsid w:val="00C73D32"/>
    <w:rsid w:val="00C742A2"/>
    <w:rsid w:val="00C745F3"/>
    <w:rsid w:val="00C74FC6"/>
    <w:rsid w:val="00C758A1"/>
    <w:rsid w:val="00C76873"/>
    <w:rsid w:val="00C76914"/>
    <w:rsid w:val="00C775D2"/>
    <w:rsid w:val="00C77981"/>
    <w:rsid w:val="00C80394"/>
    <w:rsid w:val="00C805D9"/>
    <w:rsid w:val="00C80BD9"/>
    <w:rsid w:val="00C80DB3"/>
    <w:rsid w:val="00C8157B"/>
    <w:rsid w:val="00C81934"/>
    <w:rsid w:val="00C826CC"/>
    <w:rsid w:val="00C82704"/>
    <w:rsid w:val="00C8276A"/>
    <w:rsid w:val="00C834B3"/>
    <w:rsid w:val="00C838A4"/>
    <w:rsid w:val="00C83D4F"/>
    <w:rsid w:val="00C8530A"/>
    <w:rsid w:val="00C85D3F"/>
    <w:rsid w:val="00C860C7"/>
    <w:rsid w:val="00C8770C"/>
    <w:rsid w:val="00C87AF9"/>
    <w:rsid w:val="00C9121F"/>
    <w:rsid w:val="00C91B25"/>
    <w:rsid w:val="00C92E3A"/>
    <w:rsid w:val="00C92F12"/>
    <w:rsid w:val="00C9346F"/>
    <w:rsid w:val="00C939A6"/>
    <w:rsid w:val="00C93F61"/>
    <w:rsid w:val="00C94953"/>
    <w:rsid w:val="00C95AA4"/>
    <w:rsid w:val="00C95F7C"/>
    <w:rsid w:val="00C966EF"/>
    <w:rsid w:val="00C967F1"/>
    <w:rsid w:val="00C96D63"/>
    <w:rsid w:val="00C97BB2"/>
    <w:rsid w:val="00CA0E7A"/>
    <w:rsid w:val="00CA15F3"/>
    <w:rsid w:val="00CA2A2D"/>
    <w:rsid w:val="00CA3DA5"/>
    <w:rsid w:val="00CA41B9"/>
    <w:rsid w:val="00CA521D"/>
    <w:rsid w:val="00CA5FE3"/>
    <w:rsid w:val="00CA6040"/>
    <w:rsid w:val="00CA6347"/>
    <w:rsid w:val="00CA695B"/>
    <w:rsid w:val="00CA7357"/>
    <w:rsid w:val="00CB1B69"/>
    <w:rsid w:val="00CB2782"/>
    <w:rsid w:val="00CB2A75"/>
    <w:rsid w:val="00CB34C0"/>
    <w:rsid w:val="00CB38A2"/>
    <w:rsid w:val="00CB5EEE"/>
    <w:rsid w:val="00CB64F2"/>
    <w:rsid w:val="00CB654E"/>
    <w:rsid w:val="00CB74FC"/>
    <w:rsid w:val="00CB7EFA"/>
    <w:rsid w:val="00CC1431"/>
    <w:rsid w:val="00CC29D1"/>
    <w:rsid w:val="00CC2D38"/>
    <w:rsid w:val="00CC3DE0"/>
    <w:rsid w:val="00CC4650"/>
    <w:rsid w:val="00CC5A2B"/>
    <w:rsid w:val="00CD27C6"/>
    <w:rsid w:val="00CD45FD"/>
    <w:rsid w:val="00CD6222"/>
    <w:rsid w:val="00CD71EF"/>
    <w:rsid w:val="00CE02AB"/>
    <w:rsid w:val="00CE0E07"/>
    <w:rsid w:val="00CE0FD5"/>
    <w:rsid w:val="00CE1194"/>
    <w:rsid w:val="00CE28E4"/>
    <w:rsid w:val="00CE319A"/>
    <w:rsid w:val="00CE562F"/>
    <w:rsid w:val="00CE5C6F"/>
    <w:rsid w:val="00CE7C81"/>
    <w:rsid w:val="00CE7DC3"/>
    <w:rsid w:val="00CF10C9"/>
    <w:rsid w:val="00CF1BD3"/>
    <w:rsid w:val="00CF1CD4"/>
    <w:rsid w:val="00CF1D41"/>
    <w:rsid w:val="00CF22E0"/>
    <w:rsid w:val="00CF26D0"/>
    <w:rsid w:val="00CF4149"/>
    <w:rsid w:val="00CF4C92"/>
    <w:rsid w:val="00CF5067"/>
    <w:rsid w:val="00CF5886"/>
    <w:rsid w:val="00CF5BBF"/>
    <w:rsid w:val="00CF679F"/>
    <w:rsid w:val="00D00DAA"/>
    <w:rsid w:val="00D01253"/>
    <w:rsid w:val="00D0169B"/>
    <w:rsid w:val="00D021EC"/>
    <w:rsid w:val="00D03134"/>
    <w:rsid w:val="00D03FB4"/>
    <w:rsid w:val="00D050F4"/>
    <w:rsid w:val="00D050F5"/>
    <w:rsid w:val="00D05173"/>
    <w:rsid w:val="00D0571A"/>
    <w:rsid w:val="00D057F9"/>
    <w:rsid w:val="00D05814"/>
    <w:rsid w:val="00D06F6C"/>
    <w:rsid w:val="00D07DC7"/>
    <w:rsid w:val="00D11400"/>
    <w:rsid w:val="00D11764"/>
    <w:rsid w:val="00D1419F"/>
    <w:rsid w:val="00D14E43"/>
    <w:rsid w:val="00D14FBF"/>
    <w:rsid w:val="00D151A4"/>
    <w:rsid w:val="00D17B95"/>
    <w:rsid w:val="00D203A7"/>
    <w:rsid w:val="00D20C1D"/>
    <w:rsid w:val="00D216DA"/>
    <w:rsid w:val="00D23211"/>
    <w:rsid w:val="00D2387C"/>
    <w:rsid w:val="00D24028"/>
    <w:rsid w:val="00D2727E"/>
    <w:rsid w:val="00D30DA1"/>
    <w:rsid w:val="00D314F7"/>
    <w:rsid w:val="00D32B5F"/>
    <w:rsid w:val="00D332CB"/>
    <w:rsid w:val="00D35363"/>
    <w:rsid w:val="00D36F44"/>
    <w:rsid w:val="00D40541"/>
    <w:rsid w:val="00D40FE0"/>
    <w:rsid w:val="00D423FE"/>
    <w:rsid w:val="00D42A25"/>
    <w:rsid w:val="00D436E0"/>
    <w:rsid w:val="00D443DD"/>
    <w:rsid w:val="00D45E1D"/>
    <w:rsid w:val="00D460CD"/>
    <w:rsid w:val="00D4655C"/>
    <w:rsid w:val="00D46868"/>
    <w:rsid w:val="00D47269"/>
    <w:rsid w:val="00D47713"/>
    <w:rsid w:val="00D47AE5"/>
    <w:rsid w:val="00D507A4"/>
    <w:rsid w:val="00D5229E"/>
    <w:rsid w:val="00D5384D"/>
    <w:rsid w:val="00D553B9"/>
    <w:rsid w:val="00D55748"/>
    <w:rsid w:val="00D55C2C"/>
    <w:rsid w:val="00D55E31"/>
    <w:rsid w:val="00D564FD"/>
    <w:rsid w:val="00D56D0D"/>
    <w:rsid w:val="00D574C0"/>
    <w:rsid w:val="00D601FA"/>
    <w:rsid w:val="00D609B1"/>
    <w:rsid w:val="00D611AF"/>
    <w:rsid w:val="00D62305"/>
    <w:rsid w:val="00D632C3"/>
    <w:rsid w:val="00D63B3D"/>
    <w:rsid w:val="00D64032"/>
    <w:rsid w:val="00D65803"/>
    <w:rsid w:val="00D65B1F"/>
    <w:rsid w:val="00D65BFC"/>
    <w:rsid w:val="00D66DAD"/>
    <w:rsid w:val="00D675D2"/>
    <w:rsid w:val="00D705C6"/>
    <w:rsid w:val="00D707BF"/>
    <w:rsid w:val="00D727EB"/>
    <w:rsid w:val="00D72AFD"/>
    <w:rsid w:val="00D743CB"/>
    <w:rsid w:val="00D7472D"/>
    <w:rsid w:val="00D74E1D"/>
    <w:rsid w:val="00D76CCE"/>
    <w:rsid w:val="00D77A6F"/>
    <w:rsid w:val="00D77EB9"/>
    <w:rsid w:val="00D806C1"/>
    <w:rsid w:val="00D80B04"/>
    <w:rsid w:val="00D80F7B"/>
    <w:rsid w:val="00D8143E"/>
    <w:rsid w:val="00D814D8"/>
    <w:rsid w:val="00D814E5"/>
    <w:rsid w:val="00D8153E"/>
    <w:rsid w:val="00D8166F"/>
    <w:rsid w:val="00D81A78"/>
    <w:rsid w:val="00D81AF2"/>
    <w:rsid w:val="00D845AD"/>
    <w:rsid w:val="00D846B7"/>
    <w:rsid w:val="00D867E2"/>
    <w:rsid w:val="00D86DE0"/>
    <w:rsid w:val="00D87150"/>
    <w:rsid w:val="00D874C8"/>
    <w:rsid w:val="00D87709"/>
    <w:rsid w:val="00D87B2A"/>
    <w:rsid w:val="00D9031C"/>
    <w:rsid w:val="00D90696"/>
    <w:rsid w:val="00D90875"/>
    <w:rsid w:val="00D90987"/>
    <w:rsid w:val="00D91061"/>
    <w:rsid w:val="00D917FA"/>
    <w:rsid w:val="00D91D6C"/>
    <w:rsid w:val="00D92220"/>
    <w:rsid w:val="00D92E1B"/>
    <w:rsid w:val="00D94C74"/>
    <w:rsid w:val="00D96150"/>
    <w:rsid w:val="00D978B0"/>
    <w:rsid w:val="00D97BED"/>
    <w:rsid w:val="00DA022F"/>
    <w:rsid w:val="00DA044A"/>
    <w:rsid w:val="00DA143C"/>
    <w:rsid w:val="00DA1607"/>
    <w:rsid w:val="00DA236B"/>
    <w:rsid w:val="00DA3DB5"/>
    <w:rsid w:val="00DA4CB9"/>
    <w:rsid w:val="00DA58C5"/>
    <w:rsid w:val="00DA5E72"/>
    <w:rsid w:val="00DA66F6"/>
    <w:rsid w:val="00DA7132"/>
    <w:rsid w:val="00DA715F"/>
    <w:rsid w:val="00DA72F5"/>
    <w:rsid w:val="00DB0F94"/>
    <w:rsid w:val="00DB35D2"/>
    <w:rsid w:val="00DB428E"/>
    <w:rsid w:val="00DB5AF4"/>
    <w:rsid w:val="00DB5C94"/>
    <w:rsid w:val="00DB5DBD"/>
    <w:rsid w:val="00DB62C0"/>
    <w:rsid w:val="00DB698A"/>
    <w:rsid w:val="00DC03C2"/>
    <w:rsid w:val="00DC0D7F"/>
    <w:rsid w:val="00DC0E86"/>
    <w:rsid w:val="00DC1697"/>
    <w:rsid w:val="00DC1C47"/>
    <w:rsid w:val="00DC1E3C"/>
    <w:rsid w:val="00DC1EE8"/>
    <w:rsid w:val="00DC36AA"/>
    <w:rsid w:val="00DC50C7"/>
    <w:rsid w:val="00DC5849"/>
    <w:rsid w:val="00DC7675"/>
    <w:rsid w:val="00DD0413"/>
    <w:rsid w:val="00DD0AE8"/>
    <w:rsid w:val="00DD15AE"/>
    <w:rsid w:val="00DD18D9"/>
    <w:rsid w:val="00DD22E4"/>
    <w:rsid w:val="00DD2E53"/>
    <w:rsid w:val="00DD3090"/>
    <w:rsid w:val="00DD4566"/>
    <w:rsid w:val="00DD5209"/>
    <w:rsid w:val="00DD6899"/>
    <w:rsid w:val="00DD717E"/>
    <w:rsid w:val="00DE0109"/>
    <w:rsid w:val="00DE0736"/>
    <w:rsid w:val="00DE0860"/>
    <w:rsid w:val="00DE16BC"/>
    <w:rsid w:val="00DE1E0C"/>
    <w:rsid w:val="00DE26BC"/>
    <w:rsid w:val="00DE5750"/>
    <w:rsid w:val="00DE6F15"/>
    <w:rsid w:val="00DE7251"/>
    <w:rsid w:val="00DE7D60"/>
    <w:rsid w:val="00DF07B4"/>
    <w:rsid w:val="00DF0B3B"/>
    <w:rsid w:val="00DF1114"/>
    <w:rsid w:val="00DF202D"/>
    <w:rsid w:val="00DF2DC6"/>
    <w:rsid w:val="00DF321C"/>
    <w:rsid w:val="00DF34F0"/>
    <w:rsid w:val="00DF4A15"/>
    <w:rsid w:val="00DF5095"/>
    <w:rsid w:val="00DF66A3"/>
    <w:rsid w:val="00DF6782"/>
    <w:rsid w:val="00DF71EF"/>
    <w:rsid w:val="00DF7CDF"/>
    <w:rsid w:val="00E0108D"/>
    <w:rsid w:val="00E0139D"/>
    <w:rsid w:val="00E016A6"/>
    <w:rsid w:val="00E027F5"/>
    <w:rsid w:val="00E02C41"/>
    <w:rsid w:val="00E02CF4"/>
    <w:rsid w:val="00E04CD7"/>
    <w:rsid w:val="00E063D8"/>
    <w:rsid w:val="00E07D5F"/>
    <w:rsid w:val="00E11035"/>
    <w:rsid w:val="00E11731"/>
    <w:rsid w:val="00E11735"/>
    <w:rsid w:val="00E1210E"/>
    <w:rsid w:val="00E15868"/>
    <w:rsid w:val="00E160C6"/>
    <w:rsid w:val="00E16CC1"/>
    <w:rsid w:val="00E17BE6"/>
    <w:rsid w:val="00E21032"/>
    <w:rsid w:val="00E21D80"/>
    <w:rsid w:val="00E22123"/>
    <w:rsid w:val="00E22488"/>
    <w:rsid w:val="00E247D1"/>
    <w:rsid w:val="00E24B17"/>
    <w:rsid w:val="00E25BFE"/>
    <w:rsid w:val="00E26063"/>
    <w:rsid w:val="00E261FE"/>
    <w:rsid w:val="00E26B68"/>
    <w:rsid w:val="00E26D64"/>
    <w:rsid w:val="00E26E0D"/>
    <w:rsid w:val="00E27682"/>
    <w:rsid w:val="00E317E0"/>
    <w:rsid w:val="00E34663"/>
    <w:rsid w:val="00E354DD"/>
    <w:rsid w:val="00E35E2A"/>
    <w:rsid w:val="00E3685C"/>
    <w:rsid w:val="00E36D78"/>
    <w:rsid w:val="00E3724E"/>
    <w:rsid w:val="00E37E4B"/>
    <w:rsid w:val="00E40AEE"/>
    <w:rsid w:val="00E43416"/>
    <w:rsid w:val="00E43B0A"/>
    <w:rsid w:val="00E45EBD"/>
    <w:rsid w:val="00E45EC0"/>
    <w:rsid w:val="00E46117"/>
    <w:rsid w:val="00E46771"/>
    <w:rsid w:val="00E46AF5"/>
    <w:rsid w:val="00E50F77"/>
    <w:rsid w:val="00E51366"/>
    <w:rsid w:val="00E51926"/>
    <w:rsid w:val="00E51F36"/>
    <w:rsid w:val="00E52F17"/>
    <w:rsid w:val="00E532C6"/>
    <w:rsid w:val="00E5500F"/>
    <w:rsid w:val="00E56BD1"/>
    <w:rsid w:val="00E601F3"/>
    <w:rsid w:val="00E63A51"/>
    <w:rsid w:val="00E6458B"/>
    <w:rsid w:val="00E6516C"/>
    <w:rsid w:val="00E65801"/>
    <w:rsid w:val="00E65B9D"/>
    <w:rsid w:val="00E65E96"/>
    <w:rsid w:val="00E67347"/>
    <w:rsid w:val="00E67780"/>
    <w:rsid w:val="00E7139B"/>
    <w:rsid w:val="00E717EC"/>
    <w:rsid w:val="00E71DAB"/>
    <w:rsid w:val="00E7254A"/>
    <w:rsid w:val="00E72882"/>
    <w:rsid w:val="00E72EFA"/>
    <w:rsid w:val="00E737B8"/>
    <w:rsid w:val="00E73C99"/>
    <w:rsid w:val="00E7593A"/>
    <w:rsid w:val="00E80D08"/>
    <w:rsid w:val="00E8112D"/>
    <w:rsid w:val="00E812B5"/>
    <w:rsid w:val="00E81364"/>
    <w:rsid w:val="00E8288C"/>
    <w:rsid w:val="00E842FB"/>
    <w:rsid w:val="00E85160"/>
    <w:rsid w:val="00E85351"/>
    <w:rsid w:val="00E85B27"/>
    <w:rsid w:val="00E85D3A"/>
    <w:rsid w:val="00E862E5"/>
    <w:rsid w:val="00E90730"/>
    <w:rsid w:val="00E90AA5"/>
    <w:rsid w:val="00E92410"/>
    <w:rsid w:val="00E9574F"/>
    <w:rsid w:val="00E95B30"/>
    <w:rsid w:val="00E95CCC"/>
    <w:rsid w:val="00E95D0A"/>
    <w:rsid w:val="00E96878"/>
    <w:rsid w:val="00E96A8C"/>
    <w:rsid w:val="00E97018"/>
    <w:rsid w:val="00E97292"/>
    <w:rsid w:val="00E9790C"/>
    <w:rsid w:val="00EA07F1"/>
    <w:rsid w:val="00EA0C5D"/>
    <w:rsid w:val="00EA1882"/>
    <w:rsid w:val="00EA1C9E"/>
    <w:rsid w:val="00EA2B88"/>
    <w:rsid w:val="00EA312E"/>
    <w:rsid w:val="00EA33A0"/>
    <w:rsid w:val="00EA3864"/>
    <w:rsid w:val="00EA4011"/>
    <w:rsid w:val="00EA4A82"/>
    <w:rsid w:val="00EA56E9"/>
    <w:rsid w:val="00EA65A2"/>
    <w:rsid w:val="00EA7306"/>
    <w:rsid w:val="00EA7595"/>
    <w:rsid w:val="00EB0892"/>
    <w:rsid w:val="00EB0D36"/>
    <w:rsid w:val="00EB141A"/>
    <w:rsid w:val="00EB1F2A"/>
    <w:rsid w:val="00EB2325"/>
    <w:rsid w:val="00EB2669"/>
    <w:rsid w:val="00EB4660"/>
    <w:rsid w:val="00EB495C"/>
    <w:rsid w:val="00EB69C2"/>
    <w:rsid w:val="00EB7C97"/>
    <w:rsid w:val="00EC18CC"/>
    <w:rsid w:val="00EC1919"/>
    <w:rsid w:val="00EC1CC5"/>
    <w:rsid w:val="00EC27AD"/>
    <w:rsid w:val="00EC2FF5"/>
    <w:rsid w:val="00EC4197"/>
    <w:rsid w:val="00EC49F9"/>
    <w:rsid w:val="00EC54E9"/>
    <w:rsid w:val="00EC6E54"/>
    <w:rsid w:val="00EC7133"/>
    <w:rsid w:val="00EC7D41"/>
    <w:rsid w:val="00ED0820"/>
    <w:rsid w:val="00ED376D"/>
    <w:rsid w:val="00ED3BAA"/>
    <w:rsid w:val="00ED4EED"/>
    <w:rsid w:val="00ED5075"/>
    <w:rsid w:val="00ED596F"/>
    <w:rsid w:val="00ED5CD1"/>
    <w:rsid w:val="00ED63A9"/>
    <w:rsid w:val="00ED6AD9"/>
    <w:rsid w:val="00ED7290"/>
    <w:rsid w:val="00EE0DCD"/>
    <w:rsid w:val="00EE1730"/>
    <w:rsid w:val="00EE17B7"/>
    <w:rsid w:val="00EE2200"/>
    <w:rsid w:val="00EE3A63"/>
    <w:rsid w:val="00EE75F1"/>
    <w:rsid w:val="00EE79F2"/>
    <w:rsid w:val="00EF0E4F"/>
    <w:rsid w:val="00EF2206"/>
    <w:rsid w:val="00EF27A5"/>
    <w:rsid w:val="00EF2B76"/>
    <w:rsid w:val="00EF2DEE"/>
    <w:rsid w:val="00EF3C01"/>
    <w:rsid w:val="00EF3EF3"/>
    <w:rsid w:val="00EF501A"/>
    <w:rsid w:val="00EF535A"/>
    <w:rsid w:val="00EF58E6"/>
    <w:rsid w:val="00EF5D65"/>
    <w:rsid w:val="00EF6286"/>
    <w:rsid w:val="00EF7921"/>
    <w:rsid w:val="00EF7979"/>
    <w:rsid w:val="00EF7A87"/>
    <w:rsid w:val="00EF7B54"/>
    <w:rsid w:val="00F00E01"/>
    <w:rsid w:val="00F00E73"/>
    <w:rsid w:val="00F020B8"/>
    <w:rsid w:val="00F02B53"/>
    <w:rsid w:val="00F039EC"/>
    <w:rsid w:val="00F03DC6"/>
    <w:rsid w:val="00F062C5"/>
    <w:rsid w:val="00F06AD3"/>
    <w:rsid w:val="00F1100D"/>
    <w:rsid w:val="00F135B3"/>
    <w:rsid w:val="00F138DD"/>
    <w:rsid w:val="00F14FE3"/>
    <w:rsid w:val="00F15D03"/>
    <w:rsid w:val="00F16677"/>
    <w:rsid w:val="00F177A9"/>
    <w:rsid w:val="00F20499"/>
    <w:rsid w:val="00F210D2"/>
    <w:rsid w:val="00F21D49"/>
    <w:rsid w:val="00F228F6"/>
    <w:rsid w:val="00F231E0"/>
    <w:rsid w:val="00F23B1C"/>
    <w:rsid w:val="00F25461"/>
    <w:rsid w:val="00F25F1F"/>
    <w:rsid w:val="00F26220"/>
    <w:rsid w:val="00F26613"/>
    <w:rsid w:val="00F26637"/>
    <w:rsid w:val="00F272C3"/>
    <w:rsid w:val="00F27C53"/>
    <w:rsid w:val="00F30E25"/>
    <w:rsid w:val="00F3166D"/>
    <w:rsid w:val="00F31729"/>
    <w:rsid w:val="00F32160"/>
    <w:rsid w:val="00F33FC9"/>
    <w:rsid w:val="00F347E9"/>
    <w:rsid w:val="00F35E0A"/>
    <w:rsid w:val="00F35F3B"/>
    <w:rsid w:val="00F3670E"/>
    <w:rsid w:val="00F370A5"/>
    <w:rsid w:val="00F37520"/>
    <w:rsid w:val="00F40DE2"/>
    <w:rsid w:val="00F41248"/>
    <w:rsid w:val="00F426E8"/>
    <w:rsid w:val="00F427FD"/>
    <w:rsid w:val="00F438C7"/>
    <w:rsid w:val="00F44105"/>
    <w:rsid w:val="00F474E5"/>
    <w:rsid w:val="00F51896"/>
    <w:rsid w:val="00F5195E"/>
    <w:rsid w:val="00F524AA"/>
    <w:rsid w:val="00F535C3"/>
    <w:rsid w:val="00F53A5A"/>
    <w:rsid w:val="00F54DDD"/>
    <w:rsid w:val="00F57830"/>
    <w:rsid w:val="00F60E56"/>
    <w:rsid w:val="00F62290"/>
    <w:rsid w:val="00F62401"/>
    <w:rsid w:val="00F633C8"/>
    <w:rsid w:val="00F642BE"/>
    <w:rsid w:val="00F64393"/>
    <w:rsid w:val="00F645B3"/>
    <w:rsid w:val="00F65ACD"/>
    <w:rsid w:val="00F66A4D"/>
    <w:rsid w:val="00F67959"/>
    <w:rsid w:val="00F679CE"/>
    <w:rsid w:val="00F72D28"/>
    <w:rsid w:val="00F75D14"/>
    <w:rsid w:val="00F75E3E"/>
    <w:rsid w:val="00F7606F"/>
    <w:rsid w:val="00F7624E"/>
    <w:rsid w:val="00F804DF"/>
    <w:rsid w:val="00F806BF"/>
    <w:rsid w:val="00F82BB7"/>
    <w:rsid w:val="00F82CF8"/>
    <w:rsid w:val="00F83256"/>
    <w:rsid w:val="00F83492"/>
    <w:rsid w:val="00F83714"/>
    <w:rsid w:val="00F84171"/>
    <w:rsid w:val="00F868CC"/>
    <w:rsid w:val="00F87AAD"/>
    <w:rsid w:val="00F87B9E"/>
    <w:rsid w:val="00F90216"/>
    <w:rsid w:val="00F911EA"/>
    <w:rsid w:val="00F9120D"/>
    <w:rsid w:val="00F9333C"/>
    <w:rsid w:val="00F944CD"/>
    <w:rsid w:val="00F95C87"/>
    <w:rsid w:val="00F972B5"/>
    <w:rsid w:val="00F97EB9"/>
    <w:rsid w:val="00FA0EEE"/>
    <w:rsid w:val="00FA1398"/>
    <w:rsid w:val="00FA3EB5"/>
    <w:rsid w:val="00FA4BEA"/>
    <w:rsid w:val="00FA557F"/>
    <w:rsid w:val="00FA5BF9"/>
    <w:rsid w:val="00FA777F"/>
    <w:rsid w:val="00FB0504"/>
    <w:rsid w:val="00FB0A1D"/>
    <w:rsid w:val="00FB0BED"/>
    <w:rsid w:val="00FB0E03"/>
    <w:rsid w:val="00FB15E4"/>
    <w:rsid w:val="00FB3AB2"/>
    <w:rsid w:val="00FB4AEE"/>
    <w:rsid w:val="00FB549F"/>
    <w:rsid w:val="00FB65B7"/>
    <w:rsid w:val="00FB7713"/>
    <w:rsid w:val="00FB7806"/>
    <w:rsid w:val="00FC0728"/>
    <w:rsid w:val="00FC0B3C"/>
    <w:rsid w:val="00FC3F86"/>
    <w:rsid w:val="00FC41A2"/>
    <w:rsid w:val="00FC4589"/>
    <w:rsid w:val="00FC62E2"/>
    <w:rsid w:val="00FC6749"/>
    <w:rsid w:val="00FC77BC"/>
    <w:rsid w:val="00FC7F3E"/>
    <w:rsid w:val="00FD0A13"/>
    <w:rsid w:val="00FD3647"/>
    <w:rsid w:val="00FD4A1E"/>
    <w:rsid w:val="00FD4BCC"/>
    <w:rsid w:val="00FD5431"/>
    <w:rsid w:val="00FD69FB"/>
    <w:rsid w:val="00FD6FE6"/>
    <w:rsid w:val="00FE0C71"/>
    <w:rsid w:val="00FE0F26"/>
    <w:rsid w:val="00FE3B47"/>
    <w:rsid w:val="00FE46B4"/>
    <w:rsid w:val="00FE5C4F"/>
    <w:rsid w:val="00FE65EF"/>
    <w:rsid w:val="00FE6DC4"/>
    <w:rsid w:val="00FF0C6C"/>
    <w:rsid w:val="00FF1517"/>
    <w:rsid w:val="00FF2B62"/>
    <w:rsid w:val="00FF3F29"/>
    <w:rsid w:val="00FF4555"/>
    <w:rsid w:val="00FF4819"/>
    <w:rsid w:val="00FF5E81"/>
    <w:rsid w:val="00FF6190"/>
    <w:rsid w:val="00FF6208"/>
    <w:rsid w:val="00FF63CF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66355C"/>
  <w15:docId w15:val="{7DBDE64F-C59B-4470-AAD6-3E8F3A3D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0E6"/>
    <w:pPr>
      <w:spacing w:after="0" w:line="320" w:lineRule="exact"/>
      <w:jc w:val="both"/>
    </w:pPr>
    <w:rPr>
      <w:rFonts w:ascii="Arial Narrow" w:eastAsia="Times New Roman" w:hAnsi="Arial Narrow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173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1735"/>
  </w:style>
  <w:style w:type="paragraph" w:styleId="Stopka">
    <w:name w:val="footer"/>
    <w:basedOn w:val="Normalny"/>
    <w:link w:val="StopkaZnak"/>
    <w:uiPriority w:val="99"/>
    <w:unhideWhenUsed/>
    <w:rsid w:val="00E1173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1735"/>
  </w:style>
  <w:style w:type="table" w:styleId="Tabela-Siatka">
    <w:name w:val="Table Grid"/>
    <w:basedOn w:val="Standardowy"/>
    <w:uiPriority w:val="39"/>
    <w:rsid w:val="00F64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0">
    <w:name w:val="stopka"/>
    <w:basedOn w:val="Normalny"/>
    <w:link w:val="stopkaZnak0"/>
    <w:qFormat/>
    <w:rsid w:val="00F64393"/>
    <w:pPr>
      <w:framePr w:hSpace="141" w:wrap="around" w:vAnchor="text" w:hAnchor="page" w:x="1496" w:y="8459"/>
      <w:spacing w:line="200" w:lineRule="exact"/>
    </w:pPr>
    <w:rPr>
      <w:color w:val="640036"/>
      <w:sz w:val="14"/>
      <w:szCs w:val="14"/>
    </w:rPr>
  </w:style>
  <w:style w:type="character" w:customStyle="1" w:styleId="stopkaZnak0">
    <w:name w:val="stopka Znak"/>
    <w:basedOn w:val="Domylnaczcionkaakapitu"/>
    <w:link w:val="stopka0"/>
    <w:rsid w:val="00F64393"/>
    <w:rPr>
      <w:rFonts w:ascii="Arial Narrow" w:hAnsi="Arial Narrow"/>
      <w:color w:val="640036"/>
      <w:sz w:val="14"/>
      <w:szCs w:val="14"/>
    </w:rPr>
  </w:style>
  <w:style w:type="character" w:styleId="Tekstzastpczy">
    <w:name w:val="Placeholder Text"/>
    <w:basedOn w:val="Domylnaczcionkaakapitu"/>
    <w:uiPriority w:val="99"/>
    <w:semiHidden/>
    <w:rsid w:val="00FB0A1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C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CC1"/>
    <w:rPr>
      <w:rFonts w:ascii="Tahoma" w:hAnsi="Tahoma" w:cs="Tahoma"/>
      <w:noProof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067246\Desktop\Szablon%20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ergaCategories xmlns="9b5a50cc-1fdc-46d7-bea5-9935f1ffd171">1;#Papier firmowy;#12;#EOP Oddział w Toruniu</EnergaCategories>
    <Sp_x00f3__x0142_ki_ xmlns="9b5a50cc-1fdc-46d7-bea5-9935f1ffd171">ENERGA-OPERATOR</Sp_x00f3__x0142_ki_>
    <PopularityUpdateDate xmlns="9b5a50cc-1fdc-46d7-bea5-9935f1ffd171" xsi:nil="true"/>
    <DownloadOpenInNewTab xmlns="9b5a50cc-1fdc-46d7-bea5-9935f1ffd171">true</DownloadOpenInNewTab>
    <DocumentDescription xmlns="9b5a50cc-1fdc-46d7-bea5-9935f1ffd171" xsi:nil="true"/>
    <Kategorie_ xmlns="9b5a50cc-1fdc-46d7-bea5-9935f1ffd171">Papier firmowy; Oddział w Toruniu</Kategorie_>
    <PublishingExpirationDate xmlns="http://schemas.microsoft.com/sharepoint/v3" xsi:nil="true"/>
    <PublishingStartDate xmlns="http://schemas.microsoft.com/sharepoint/v3" xsi:nil="true"/>
    <Company xmlns="9b5a50cc-1fdc-46d7-bea5-9935f1ffd171">1;#Segment Dystrybucji</Company>
    <PublishDate xmlns="9b5a50cc-1fdc-46d7-bea5-9935f1ffd171">2015-04-09T08:15:00+00:00</Publish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AA455FA55EF2489019E9C4A046B792" ma:contentTypeVersion="10" ma:contentTypeDescription="Utwórz nowy dokument." ma:contentTypeScope="" ma:versionID="d96fff1c00a0e498c12624312b46ac2c">
  <xsd:schema xmlns:xsd="http://www.w3.org/2001/XMLSchema" xmlns:xs="http://www.w3.org/2001/XMLSchema" xmlns:p="http://schemas.microsoft.com/office/2006/metadata/properties" xmlns:ns1="http://schemas.microsoft.com/sharepoint/v3" xmlns:ns2="9b5a50cc-1fdc-46d7-bea5-9935f1ffd171" targetNamespace="http://schemas.microsoft.com/office/2006/metadata/properties" ma:root="true" ma:fieldsID="9cb701dcd7030d7514fa728dfda23b41" ns1:_="" ns2:_="">
    <xsd:import namespace="http://schemas.microsoft.com/sharepoint/v3"/>
    <xsd:import namespace="9b5a50cc-1fdc-46d7-bea5-9935f1ffd1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umentDescription" minOccurs="0"/>
                <xsd:element ref="ns2:DownloadCount" minOccurs="0"/>
                <xsd:element ref="ns2:EnergaCategories" minOccurs="0"/>
                <xsd:element ref="ns2:Company" minOccurs="0"/>
                <xsd:element ref="ns2:DownloadOpenInNewTab" minOccurs="0"/>
                <xsd:element ref="ns2:Kategorie_" minOccurs="0"/>
                <xsd:element ref="ns2:Sp_x00f3__x0142_ki_" minOccurs="0"/>
                <xsd:element ref="ns2:PublishDate" minOccurs="0"/>
                <xsd:element ref="ns2:PopularityUpdat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a50cc-1fdc-46d7-bea5-9935f1ffd171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0" nillable="true" ma:displayName="Opis dokuemntu" ma:internalName="DocumentDescription">
      <xsd:simpleType>
        <xsd:restriction base="dms:Unknown"/>
      </xsd:simpleType>
    </xsd:element>
    <xsd:element name="DownloadCount" ma:index="11" nillable="true" ma:displayName="Liczba pobrań" ma:internalName="DownloadCount" ma:readOnly="true">
      <xsd:simpleType>
        <xsd:restriction base="dms:Number"/>
      </xsd:simpleType>
    </xsd:element>
    <xsd:element name="EnergaCategories" ma:index="12" nillable="true" ma:displayName="Kategorie" ma:list="{71C8DF3A-8D0D-4894-A392-7AD211532E7A}" ma:internalName="EnergaCategories" ma:web="f530444b-f349-4530-9f74-163905c2d38e">
      <xsd:simpleType>
        <xsd:restriction base="dms:Unknown"/>
      </xsd:simpleType>
    </xsd:element>
    <xsd:element name="Company" ma:index="13" nillable="true" ma:displayName="Spółki" ma:list="{41B06BB1-EF1C-4D27-8DC2-44C2C3898FDA}" ma:internalName="Company" ma:web="7d7f0554-e20b-4cf5-9c02-38ae8ebe143b">
      <xsd:simpleType>
        <xsd:restriction base="dms:Unknown"/>
      </xsd:simpleType>
    </xsd:element>
    <xsd:element name="DownloadOpenInNewTab" ma:index="14" nillable="true" ma:displayName="Otwórz w nowym oknie/zakładce" ma:internalName="DownloadOpenInNewTab" ma:readOnly="false">
      <xsd:simpleType>
        <xsd:restriction base="dms:Boolean"/>
      </xsd:simpleType>
    </xsd:element>
    <xsd:element name="Kategorie_" ma:index="15" nillable="true" ma:displayName="Kategorie_" ma:internalName="Kategorie_">
      <xsd:simpleType>
        <xsd:restriction base="dms:Text">
          <xsd:maxLength value="255"/>
        </xsd:restriction>
      </xsd:simpleType>
    </xsd:element>
    <xsd:element name="Sp_x00f3__x0142_ki_" ma:index="16" nillable="true" ma:displayName="Spółki_" ma:internalName="Sp_x00f3__x0142_ki_">
      <xsd:simpleType>
        <xsd:restriction base="dms:Text">
          <xsd:maxLength value="255"/>
        </xsd:restriction>
      </xsd:simpleType>
    </xsd:element>
    <xsd:element name="PublishDate" ma:index="17" nillable="true" ma:displayName="Data publikacji" ma:internalName="PublishDate">
      <xsd:simpleType>
        <xsd:restriction base="dms:DateTime"/>
      </xsd:simpleType>
    </xsd:element>
    <xsd:element name="PopularityUpdateDate" ma:index="18" nillable="true" ma:displayName="Data aktualizacji popularności" ma:internalName="PopularityUpdat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B69C1-EF27-4A59-B9D9-6AD1321007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484C3D-3A5D-4883-AF63-CA5A3ACF1D04}">
  <ds:schemaRefs>
    <ds:schemaRef ds:uri="http://schemas.microsoft.com/office/2006/metadata/properties"/>
    <ds:schemaRef ds:uri="http://schemas.microsoft.com/office/infopath/2007/PartnerControls"/>
    <ds:schemaRef ds:uri="9b5a50cc-1fdc-46d7-bea5-9935f1ffd17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9B2AAD5-7CA9-4B00-ADBC-AC838139C4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C3DEE6-2B13-44F3-AE41-E37E1EC03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5a50cc-1fdc-46d7-bea5-9935f1ffd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Word</Template>
  <TotalTime>804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papieru firmowego Oddziału w Toruniu</vt:lpstr>
    </vt:vector>
  </TitlesOfParts>
  <Company>HP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papieru firmowego Oddziału w Toruniu</dc:title>
  <dc:creator>Becker Bogdan</dc:creator>
  <cp:lastModifiedBy>Sylwek</cp:lastModifiedBy>
  <cp:revision>67</cp:revision>
  <cp:lastPrinted>2020-11-10T09:24:00Z</cp:lastPrinted>
  <dcterms:created xsi:type="dcterms:W3CDTF">2019-07-08T06:25:00Z</dcterms:created>
  <dcterms:modified xsi:type="dcterms:W3CDTF">2020-11-20T08:10:00Z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0x01010028AA455FA55EF2489019E9C4A046B792</vt:lpwstr>
  </property>
</Properties>
</file>